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F817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432F2A">
        <w:rPr>
          <w:rStyle w:val="NzevdokumentuChar"/>
          <w:b/>
          <w:bCs/>
        </w:rPr>
        <w:t>č.</w:t>
      </w:r>
      <w:r w:rsidR="002D3242" w:rsidRPr="00432F2A">
        <w:rPr>
          <w:rStyle w:val="NzevdokumentuChar"/>
          <w:b/>
          <w:bCs/>
        </w:rPr>
        <w:t> </w:t>
      </w:r>
      <w:r w:rsidR="00281562" w:rsidRPr="00432F2A">
        <w:rPr>
          <w:rStyle w:val="NzevdokumentuChar"/>
          <w:b/>
          <w:bCs/>
        </w:rPr>
        <w:t>3</w:t>
      </w:r>
      <w:r w:rsidRPr="00432F2A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A804088" w14:textId="6AE1B637" w:rsidR="00357F72" w:rsidRPr="00A61E27" w:rsidRDefault="0021390F" w:rsidP="001E78AD">
      <w:pPr>
        <w:pStyle w:val="Nzevveejnzakzky"/>
        <w:spacing w:after="3600"/>
      </w:pPr>
      <w:sdt>
        <w:sdtPr>
          <w:id w:val="-1729455402"/>
          <w:placeholder>
            <w:docPart w:val="C637D0931A194EFAA06057A2B6318ADA"/>
          </w:placeholder>
          <w:text/>
        </w:sdtPr>
        <w:sdtEndPr/>
        <w:sdtContent>
          <w:r w:rsidR="00432F2A" w:rsidRPr="00432F2A">
            <w:t>ČOV Dobruška – Intenzifikace</w:t>
          </w:r>
        </w:sdtContent>
      </w:sdt>
      <w:r w:rsidR="00D77882">
        <w:rPr>
          <w:noProof/>
        </w:rPr>
        <w:drawing>
          <wp:anchor distT="0" distB="0" distL="114300" distR="114300" simplePos="0" relativeHeight="251659264" behindDoc="1" locked="0" layoutInCell="1" allowOverlap="1" wp14:anchorId="7E829B0E" wp14:editId="7383689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86165" w14:textId="77777777" w:rsidR="00357F72" w:rsidRDefault="00357F72">
      <w:pPr>
        <w:spacing w:before="0" w:after="160" w:line="259" w:lineRule="auto"/>
      </w:pPr>
    </w:p>
    <w:p w14:paraId="0EFD552C" w14:textId="77777777" w:rsidR="00357F72" w:rsidRDefault="00357F72">
      <w:pPr>
        <w:spacing w:before="0" w:after="160" w:line="259" w:lineRule="auto"/>
        <w:sectPr w:rsidR="00357F72" w:rsidSect="000D13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7B93C7F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pPr w:leftFromText="141" w:rightFromText="141" w:vertAnchor="text" w:horzAnchor="margin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432F2A" w:rsidRPr="00432F2A" w14:paraId="43E28E8F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7B8E97C7" w14:textId="77777777" w:rsidR="00432F2A" w:rsidRPr="00432F2A" w:rsidRDefault="00432F2A" w:rsidP="00432F2A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432F2A">
              <w:t>Název veřejné zakázky:</w:t>
            </w:r>
          </w:p>
        </w:tc>
        <w:tc>
          <w:tcPr>
            <w:tcW w:w="5791" w:type="dxa"/>
            <w:vAlign w:val="center"/>
          </w:tcPr>
          <w:p w14:paraId="28619D76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t>ČOV Dobruška – Intenzifikace</w:t>
            </w:r>
          </w:p>
        </w:tc>
      </w:tr>
      <w:tr w:rsidR="00432F2A" w:rsidRPr="00432F2A" w14:paraId="3519539F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6583E3DB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Evidenční číslo ve VVZ:</w:t>
            </w:r>
          </w:p>
        </w:tc>
        <w:tc>
          <w:tcPr>
            <w:tcW w:w="5791" w:type="dxa"/>
            <w:vAlign w:val="center"/>
          </w:tcPr>
          <w:p w14:paraId="0FC93595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(</w:t>
            </w:r>
            <w:r w:rsidRPr="00432F2A">
              <w:rPr>
                <w:highlight w:val="yellow"/>
              </w:rPr>
              <w:t>bude doplněno</w:t>
            </w:r>
            <w:r w:rsidRPr="00432F2A">
              <w:t>)</w:t>
            </w:r>
          </w:p>
        </w:tc>
      </w:tr>
      <w:tr w:rsidR="00432F2A" w:rsidRPr="00432F2A" w14:paraId="20F7CC70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27A9C0F9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Druh veřejné zakázky:</w:t>
            </w:r>
          </w:p>
        </w:tc>
        <w:tc>
          <w:tcPr>
            <w:tcW w:w="5791" w:type="dxa"/>
            <w:vAlign w:val="center"/>
          </w:tcPr>
          <w:p w14:paraId="365CCB80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Stavební práce</w:t>
            </w:r>
          </w:p>
        </w:tc>
      </w:tr>
      <w:tr w:rsidR="00432F2A" w:rsidRPr="00432F2A" w14:paraId="4FBA6616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5D6A9D7B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Režim veřejné zakázky:</w:t>
            </w:r>
          </w:p>
        </w:tc>
        <w:tc>
          <w:tcPr>
            <w:tcW w:w="5791" w:type="dxa"/>
            <w:vAlign w:val="center"/>
          </w:tcPr>
          <w:p w14:paraId="5E286BBF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Nadlimitní režim</w:t>
            </w:r>
          </w:p>
        </w:tc>
      </w:tr>
      <w:tr w:rsidR="00432F2A" w:rsidRPr="00432F2A" w14:paraId="4BB23A3F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3CEB42D1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Druh zadávacího řízení:</w:t>
            </w:r>
          </w:p>
        </w:tc>
        <w:tc>
          <w:tcPr>
            <w:tcW w:w="5791" w:type="dxa"/>
            <w:vAlign w:val="center"/>
          </w:tcPr>
          <w:p w14:paraId="286F2A30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Jednací řízení s uveřejněním</w:t>
            </w:r>
          </w:p>
        </w:tc>
      </w:tr>
      <w:tr w:rsidR="00432F2A" w:rsidRPr="00432F2A" w14:paraId="5CD5A27C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0F714F51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Název zadavatele:</w:t>
            </w:r>
          </w:p>
        </w:tc>
        <w:tc>
          <w:tcPr>
            <w:tcW w:w="5791" w:type="dxa"/>
            <w:vAlign w:val="center"/>
          </w:tcPr>
          <w:p w14:paraId="08FC9465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t>Město Dobruška</w:t>
            </w:r>
          </w:p>
        </w:tc>
      </w:tr>
      <w:tr w:rsidR="00432F2A" w:rsidRPr="00432F2A" w14:paraId="0A529CF3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0AC746F1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Sídlo zadavatele:</w:t>
            </w:r>
          </w:p>
        </w:tc>
        <w:tc>
          <w:tcPr>
            <w:tcW w:w="5791" w:type="dxa"/>
            <w:vAlign w:val="center"/>
          </w:tcPr>
          <w:p w14:paraId="19F94180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Solnická 777, 518 01 Dobruška</w:t>
            </w:r>
          </w:p>
        </w:tc>
      </w:tr>
      <w:tr w:rsidR="00432F2A" w:rsidRPr="00432F2A" w14:paraId="04485798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1E5BDAC4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IČO zadavatele:</w:t>
            </w:r>
          </w:p>
        </w:tc>
        <w:tc>
          <w:tcPr>
            <w:tcW w:w="5791" w:type="dxa"/>
            <w:vAlign w:val="center"/>
          </w:tcPr>
          <w:p w14:paraId="44E4456E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00274879</w:t>
            </w:r>
          </w:p>
        </w:tc>
      </w:tr>
      <w:tr w:rsidR="00432F2A" w:rsidRPr="00432F2A" w14:paraId="355ACC72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66551265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Právní forma zadavatele:</w:t>
            </w:r>
          </w:p>
        </w:tc>
        <w:tc>
          <w:tcPr>
            <w:tcW w:w="5791" w:type="dxa"/>
            <w:vAlign w:val="center"/>
          </w:tcPr>
          <w:p w14:paraId="68AFA506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801 - obec nebo městská část hlavního města Prahy</w:t>
            </w:r>
          </w:p>
        </w:tc>
      </w:tr>
      <w:tr w:rsidR="00432F2A" w:rsidRPr="00432F2A" w14:paraId="157842FD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7761EF27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Zastoupení zadavatele:</w:t>
            </w:r>
          </w:p>
        </w:tc>
        <w:tc>
          <w:tcPr>
            <w:tcW w:w="5791" w:type="dxa"/>
            <w:vAlign w:val="center"/>
          </w:tcPr>
          <w:p w14:paraId="03209EC9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Miroslav Sixta, starosta</w:t>
            </w:r>
          </w:p>
        </w:tc>
      </w:tr>
      <w:tr w:rsidR="00432F2A" w:rsidRPr="00432F2A" w14:paraId="0384E2C5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41AE9FB5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Adresa profilu zadavatele:</w:t>
            </w:r>
          </w:p>
        </w:tc>
        <w:tc>
          <w:tcPr>
            <w:tcW w:w="5791" w:type="dxa"/>
            <w:vAlign w:val="center"/>
          </w:tcPr>
          <w:p w14:paraId="6331AB48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rPr>
                <w:bCs/>
              </w:rPr>
              <w:t>https://www.vhodne-uverejneni.cz/profil/00274879</w:t>
            </w:r>
          </w:p>
        </w:tc>
      </w:tr>
      <w:tr w:rsidR="00432F2A" w:rsidRPr="00432F2A" w14:paraId="42AE188E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1BFC4B7A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Název projektu:</w:t>
            </w:r>
          </w:p>
        </w:tc>
        <w:tc>
          <w:tcPr>
            <w:tcW w:w="5791" w:type="dxa"/>
            <w:vAlign w:val="center"/>
          </w:tcPr>
          <w:p w14:paraId="38E84BBB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t>Národní plán obnovy, 2. výzva na finanční podporu přípravy projektů souladných s cíli EU (příprava velkých projektů)</w:t>
            </w:r>
          </w:p>
        </w:tc>
      </w:tr>
      <w:tr w:rsidR="00432F2A" w:rsidRPr="00432F2A" w14:paraId="3F1284A3" w14:textId="77777777" w:rsidTr="00432F2A">
        <w:trPr>
          <w:trHeight w:val="454"/>
        </w:trPr>
        <w:tc>
          <w:tcPr>
            <w:tcW w:w="3266" w:type="dxa"/>
            <w:vAlign w:val="center"/>
          </w:tcPr>
          <w:p w14:paraId="2BF0CE56" w14:textId="77777777" w:rsidR="00432F2A" w:rsidRPr="00432F2A" w:rsidRDefault="00432F2A" w:rsidP="00432F2A">
            <w:pPr>
              <w:spacing w:before="60" w:after="60"/>
              <w:jc w:val="both"/>
            </w:pPr>
            <w:r w:rsidRPr="00432F2A">
              <w:t>Registrační číslo projektu:</w:t>
            </w:r>
          </w:p>
        </w:tc>
        <w:tc>
          <w:tcPr>
            <w:tcW w:w="5791" w:type="dxa"/>
            <w:vAlign w:val="center"/>
          </w:tcPr>
          <w:p w14:paraId="50288F69" w14:textId="77777777" w:rsidR="00432F2A" w:rsidRPr="00432F2A" w:rsidRDefault="00432F2A" w:rsidP="00432F2A">
            <w:pPr>
              <w:spacing w:before="60" w:after="60"/>
              <w:jc w:val="both"/>
              <w:rPr>
                <w:bCs/>
              </w:rPr>
            </w:pPr>
            <w:r w:rsidRPr="00432F2A">
              <w:t>CZ.31.7.0/0.0/0.0/24_120/0010212</w:t>
            </w:r>
          </w:p>
        </w:tc>
      </w:tr>
    </w:tbl>
    <w:p w14:paraId="64F2181F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7" w:name="_Hlk60322526"/>
      <w:bookmarkEnd w:id="4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432F2A">
        <w:rPr>
          <w:b/>
          <w:bCs/>
        </w:rPr>
        <w:t>zadavatel</w:t>
      </w:r>
      <w:r w:rsidR="002B63EA" w:rsidRPr="00432F2A">
        <w:t>“</w:t>
      </w:r>
      <w:r w:rsidR="0009732E" w:rsidRPr="00432F2A">
        <w:t>,</w:t>
      </w:r>
      <w:r w:rsidR="002B63EA" w:rsidRPr="00432F2A">
        <w:t xml:space="preserve"> „</w:t>
      </w:r>
      <w:r w:rsidR="002B63EA" w:rsidRPr="00432F2A">
        <w:rPr>
          <w:b/>
          <w:bCs/>
        </w:rPr>
        <w:t>projekt</w:t>
      </w:r>
      <w:r w:rsidR="002B63EA" w:rsidRPr="00432F2A">
        <w:t>“</w:t>
      </w:r>
      <w:r w:rsidRPr="00432F2A">
        <w:t>)</w:t>
      </w:r>
      <w:bookmarkEnd w:id="6"/>
      <w:bookmarkEnd w:id="7"/>
    </w:p>
    <w:p w14:paraId="3694554C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5AEE0D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991DFF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420B439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73E080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F3CAA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3B1635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3D5901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C6F08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8071C4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59B358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066FC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8FB8E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2E8F79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60D4E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3D58F59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5FB0C7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6E2BED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397EA0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A5E8BE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19912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EE2B59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77707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29C933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61890C7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94801C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73E1ED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4AF046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02A29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79623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B9F54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8BBF50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237A8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E1F7AF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6F4063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B3A4A0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3FBF3F8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586451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AA02BD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DBF0DEE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06979" w14:paraId="496E95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157746" w14:textId="77777777" w:rsidR="00706979" w:rsidRDefault="00706979" w:rsidP="00706979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18D6BD5" w14:textId="77777777" w:rsidR="00706979" w:rsidRPr="006F0773" w:rsidRDefault="00706979" w:rsidP="00706979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06979" w14:paraId="1592E7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5A2424" w14:textId="77777777" w:rsidR="00706979" w:rsidRDefault="00706979" w:rsidP="00706979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472946EE" w14:textId="77777777" w:rsidR="00706979" w:rsidRDefault="00706979" w:rsidP="00706979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FD0F7E1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EC251BF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9"/>
    </w:p>
    <w:p w14:paraId="0FC6F28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E527B88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1D59F87C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1F9E6BFD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BA19291" w14:textId="77777777" w:rsidR="0083551A" w:rsidRDefault="0083551A" w:rsidP="0083551A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B5F8B" w:rsidRPr="00D2105B" w14:paraId="0357BD8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0808D5C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BBBD3D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6715CBA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80FB5BE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DBC2CF6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1FBEAFA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A31DFD7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6651AB6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282EF7B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648289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7F0B3D0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5F6779A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E240C9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DC2AEB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32F2A" w:rsidRPr="00D2105B" w14:paraId="25A2C3A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B2ADF2" w14:textId="1A098FFA" w:rsidR="00432F2A" w:rsidRPr="00B85F5B" w:rsidRDefault="00432F2A" w:rsidP="00432F2A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Hlavní 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4C7F22F" w14:textId="20E3AFCD" w:rsidR="00432F2A" w:rsidRPr="000E126D" w:rsidRDefault="00432F2A" w:rsidP="00432F2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32F2A" w:rsidRPr="00D2105B" w14:paraId="582917D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0398C13" w14:textId="67970489" w:rsidR="00432F2A" w:rsidRDefault="00432F2A" w:rsidP="00432F2A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BFB900" w14:textId="3AF9CA4B" w:rsidR="00432F2A" w:rsidRPr="000E126D" w:rsidRDefault="00432F2A" w:rsidP="00432F2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32F2A" w:rsidRPr="00D2105B" w14:paraId="0CD579C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50ED4F5" w14:textId="1BD264B5" w:rsidR="00432F2A" w:rsidRPr="009E543D" w:rsidRDefault="00432F2A" w:rsidP="00432F2A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Vedoucí projektant a hlavní inženýr projektu (HIP):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50C884B" w14:textId="716E35D7" w:rsidR="00432F2A" w:rsidRPr="000E126D" w:rsidRDefault="00432F2A" w:rsidP="00432F2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32F2A" w:rsidRPr="00D2105B" w14:paraId="376305C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AE99D1" w14:textId="2C145AE3" w:rsidR="00432F2A" w:rsidRPr="009E543D" w:rsidRDefault="00432F2A" w:rsidP="00432F2A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Hlavní technolog: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94FD9CA" w14:textId="23EF91F4" w:rsidR="00432F2A" w:rsidRPr="000E126D" w:rsidRDefault="00432F2A" w:rsidP="00432F2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32F2A" w:rsidRPr="00D2105B" w14:paraId="34A4D83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E0A21D" w14:textId="38BF0F2A" w:rsidR="00432F2A" w:rsidRPr="009E543D" w:rsidRDefault="00432F2A" w:rsidP="00432F2A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Expert BOZP: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B82D0C" w14:textId="14B589B7" w:rsidR="00432F2A" w:rsidRPr="000E126D" w:rsidRDefault="00432F2A" w:rsidP="00432F2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B841042" w14:textId="77777777" w:rsidR="00E12D7E" w:rsidRPr="003D5C26" w:rsidRDefault="00885F81" w:rsidP="00007F4B">
      <w:pPr>
        <w:pStyle w:val="Nadpis1"/>
        <w:keepLines w:val="0"/>
        <w:pageBreakBefore/>
      </w:pPr>
      <w:bookmarkStart w:id="10" w:name="_Toc56196929"/>
      <w:r>
        <w:lastRenderedPageBreak/>
        <w:t>K</w:t>
      </w:r>
      <w:r w:rsidR="00007F4B">
        <w:t>ritéria hodnocení</w:t>
      </w:r>
      <w:bookmarkEnd w:id="10"/>
    </w:p>
    <w:p w14:paraId="54709190" w14:textId="77777777" w:rsidR="00070659" w:rsidRPr="00432F2A" w:rsidRDefault="00070659" w:rsidP="00070659">
      <w:pPr>
        <w:pStyle w:val="Tloslovan"/>
        <w:numPr>
          <w:ilvl w:val="1"/>
          <w:numId w:val="32"/>
        </w:numPr>
      </w:pPr>
      <w:bookmarkStart w:id="11" w:name="_Toc56196930"/>
      <w:r>
        <w:t xml:space="preserve">Účastník čestně prohlašuje, že nabízí tuto hodnotu kritéria </w:t>
      </w:r>
      <w:r w:rsidRPr="00432F2A">
        <w:t>hodnocení č. 1:</w:t>
      </w:r>
    </w:p>
    <w:p w14:paraId="7D8D1621" w14:textId="77777777" w:rsidR="00070659" w:rsidRPr="00432F2A" w:rsidRDefault="00070659" w:rsidP="00070659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432F2A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070659" w:rsidRPr="0073460A" w14:paraId="5F541DA5" w14:textId="77777777" w:rsidTr="000050D6">
        <w:trPr>
          <w:trHeight w:val="454"/>
        </w:trPr>
        <w:tc>
          <w:tcPr>
            <w:tcW w:w="3685" w:type="dxa"/>
          </w:tcPr>
          <w:p w14:paraId="2896E182" w14:textId="77777777" w:rsidR="00070659" w:rsidRPr="00432F2A" w:rsidRDefault="00070659" w:rsidP="000050D6">
            <w:pPr>
              <w:spacing w:before="60" w:after="60"/>
            </w:pPr>
            <w:r w:rsidRPr="00432F2A">
              <w:t>Nabídková cena v Kč bez DPH:</w:t>
            </w:r>
          </w:p>
        </w:tc>
        <w:tc>
          <w:tcPr>
            <w:tcW w:w="4506" w:type="dxa"/>
            <w:vAlign w:val="center"/>
          </w:tcPr>
          <w:p w14:paraId="3F55F2E5" w14:textId="77777777" w:rsidR="00070659" w:rsidRPr="0073460A" w:rsidRDefault="00070659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070659" w:rsidRPr="0073460A" w14:paraId="141FEC14" w14:textId="77777777" w:rsidTr="000050D6">
        <w:trPr>
          <w:trHeight w:val="454"/>
        </w:trPr>
        <w:tc>
          <w:tcPr>
            <w:tcW w:w="3685" w:type="dxa"/>
          </w:tcPr>
          <w:p w14:paraId="390236B5" w14:textId="77777777" w:rsidR="00070659" w:rsidRPr="00432F2A" w:rsidRDefault="00070659" w:rsidP="000050D6">
            <w:pPr>
              <w:spacing w:before="60" w:after="60"/>
            </w:pPr>
            <w:r w:rsidRPr="00432F2A">
              <w:t>Sazba DPH v %:</w:t>
            </w:r>
          </w:p>
        </w:tc>
        <w:tc>
          <w:tcPr>
            <w:tcW w:w="4506" w:type="dxa"/>
            <w:vAlign w:val="center"/>
          </w:tcPr>
          <w:p w14:paraId="24F98995" w14:textId="77777777" w:rsidR="00070659" w:rsidRPr="0073460A" w:rsidRDefault="00070659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070659" w:rsidRPr="0073460A" w14:paraId="6399E7CA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27B071AA" w14:textId="77777777" w:rsidR="00070659" w:rsidRPr="00432F2A" w:rsidRDefault="00070659" w:rsidP="000050D6">
            <w:pPr>
              <w:spacing w:before="60" w:after="60"/>
            </w:pPr>
            <w:r w:rsidRPr="00432F2A">
              <w:t>DPH v Kč:</w:t>
            </w:r>
          </w:p>
        </w:tc>
        <w:tc>
          <w:tcPr>
            <w:tcW w:w="4506" w:type="dxa"/>
            <w:vAlign w:val="center"/>
          </w:tcPr>
          <w:p w14:paraId="37055BA7" w14:textId="77777777" w:rsidR="00070659" w:rsidRPr="0073460A" w:rsidRDefault="00070659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070659" w:rsidRPr="0073460A" w14:paraId="37BE3441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225E0D39" w14:textId="77777777" w:rsidR="00070659" w:rsidRPr="00432F2A" w:rsidRDefault="00070659" w:rsidP="000050D6">
            <w:pPr>
              <w:spacing w:before="60" w:after="60"/>
            </w:pPr>
            <w:r w:rsidRPr="00432F2A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0D2DF936" w14:textId="77777777" w:rsidR="00070659" w:rsidRPr="0073460A" w:rsidRDefault="00070659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79A5BC07" w14:textId="4E992AF7" w:rsidR="00B34AFF" w:rsidRPr="00432F2A" w:rsidRDefault="00B34AFF" w:rsidP="00B34AFF">
      <w:pPr>
        <w:pStyle w:val="Tloslovan"/>
      </w:pPr>
      <w:r>
        <w:t xml:space="preserve">Účastník čestně prohlašuje, že nabízí tuto hodnotu kritéria </w:t>
      </w:r>
      <w:r w:rsidRPr="00432F2A">
        <w:t xml:space="preserve">hodnocení č. </w:t>
      </w:r>
      <w:sdt>
        <w:sdtPr>
          <w:id w:val="-1763529123"/>
          <w:placeholder>
            <w:docPart w:val="9559118448554DBCBA820DC47DD5F848"/>
          </w:placeholder>
          <w:text/>
        </w:sdtPr>
        <w:sdtEndPr/>
        <w:sdtContent>
          <w:r w:rsidR="00432F2A" w:rsidRPr="00432F2A">
            <w:t>2</w:t>
          </w:r>
        </w:sdtContent>
      </w:sdt>
      <w:r w:rsidRPr="00432F2A">
        <w:t>:</w:t>
      </w:r>
    </w:p>
    <w:p w14:paraId="662B5DFD" w14:textId="7FEC9686" w:rsidR="00B34AFF" w:rsidRPr="001A433A" w:rsidRDefault="0021390F" w:rsidP="00B34AFF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6C1A1E22FB6648F3A3EC62F31F2FEC02"/>
          </w:placeholder>
          <w:text/>
        </w:sdtPr>
        <w:sdtEndPr/>
        <w:sdtContent>
          <w:r w:rsidR="00432F2A" w:rsidRPr="008F7E2E">
            <w:rPr>
              <w:b/>
              <w:bCs/>
              <w:i/>
              <w:iCs/>
            </w:rPr>
            <w:t>Snížení energetické náročnosti ČOV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B34AFF" w14:paraId="20EC876B" w14:textId="77777777" w:rsidTr="00431E6F">
        <w:trPr>
          <w:trHeight w:val="454"/>
        </w:trPr>
        <w:tc>
          <w:tcPr>
            <w:tcW w:w="3685" w:type="dxa"/>
          </w:tcPr>
          <w:p w14:paraId="28C1A015" w14:textId="3A08A238" w:rsidR="00B34AFF" w:rsidRPr="00CE431E" w:rsidRDefault="0021390F" w:rsidP="00431E6F">
            <w:pPr>
              <w:spacing w:before="60" w:after="60"/>
            </w:pPr>
            <w:sdt>
              <w:sdtPr>
                <w:id w:val="-1705396490"/>
                <w:placeholder>
                  <w:docPart w:val="C50B3FE7EC1246D3BB0173758B5F36DC"/>
                </w:placeholder>
                <w:text/>
              </w:sdtPr>
              <w:sdtEndPr/>
              <w:sdtContent>
                <w:r w:rsidR="00432F2A" w:rsidRPr="00432F2A">
                  <w:t xml:space="preserve">Spotřeba elektrické energie v </w:t>
                </w:r>
                <w:proofErr w:type="spellStart"/>
                <w:r w:rsidR="00432F2A" w:rsidRPr="00432F2A">
                  <w:t>kWhe</w:t>
                </w:r>
                <w:proofErr w:type="spellEnd"/>
                <w:r w:rsidR="00432F2A" w:rsidRPr="00432F2A">
                  <w:t>/kg BSK5</w:t>
                </w:r>
              </w:sdtContent>
            </w:sdt>
            <w:r w:rsidR="00B34AFF">
              <w:t>:</w:t>
            </w:r>
          </w:p>
        </w:tc>
        <w:tc>
          <w:tcPr>
            <w:tcW w:w="4506" w:type="dxa"/>
            <w:vAlign w:val="center"/>
          </w:tcPr>
          <w:p w14:paraId="2727120F" w14:textId="77777777" w:rsidR="00B34AFF" w:rsidRPr="00BD62C1" w:rsidRDefault="00B34AFF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D13CFAA" w14:textId="5C8A29DC" w:rsidR="00B34AFF" w:rsidRPr="00432F2A" w:rsidRDefault="00B34AFF" w:rsidP="00B34AFF">
      <w:pPr>
        <w:pStyle w:val="Tloslovan"/>
      </w:pPr>
      <w:r>
        <w:t xml:space="preserve">Účastník čestně prohlašuje, že nabízí tuto hodnotu kritéria </w:t>
      </w:r>
      <w:r w:rsidRPr="00432F2A">
        <w:t xml:space="preserve">hodnocení č. </w:t>
      </w:r>
      <w:sdt>
        <w:sdtPr>
          <w:id w:val="437492673"/>
          <w:placeholder>
            <w:docPart w:val="B5EA2D3674414F11A528A3FAE841D821"/>
          </w:placeholder>
          <w:text/>
        </w:sdtPr>
        <w:sdtEndPr/>
        <w:sdtContent>
          <w:r w:rsidR="00432F2A" w:rsidRPr="00432F2A">
            <w:t>3</w:t>
          </w:r>
        </w:sdtContent>
      </w:sdt>
      <w:r w:rsidRPr="00432F2A">
        <w:t>:</w:t>
      </w:r>
    </w:p>
    <w:p w14:paraId="6C1284A5" w14:textId="6DAFC957" w:rsidR="00B34AFF" w:rsidRPr="001A433A" w:rsidRDefault="0021390F" w:rsidP="00B34AFF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-1271085311"/>
          <w:placeholder>
            <w:docPart w:val="2AAA5C7983F04FC38331488F3356CC24"/>
          </w:placeholder>
          <w:text/>
        </w:sdtPr>
        <w:sdtEndPr/>
        <w:sdtContent>
          <w:r w:rsidR="00432F2A" w:rsidRPr="00432F2A">
            <w:rPr>
              <w:b/>
              <w:bCs/>
              <w:i/>
              <w:iCs/>
            </w:rPr>
            <w:t>Odstranění balastních vod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B34AFF" w14:paraId="320C3F51" w14:textId="77777777" w:rsidTr="00431E6F">
        <w:trPr>
          <w:trHeight w:val="454"/>
        </w:trPr>
        <w:tc>
          <w:tcPr>
            <w:tcW w:w="3685" w:type="dxa"/>
          </w:tcPr>
          <w:p w14:paraId="1D77B09E" w14:textId="73F794CE" w:rsidR="00B34AFF" w:rsidRPr="00CE431E" w:rsidRDefault="0021390F" w:rsidP="00431E6F">
            <w:pPr>
              <w:spacing w:before="60" w:after="60"/>
            </w:pPr>
            <w:sdt>
              <w:sdtPr>
                <w:id w:val="-349947495"/>
                <w:placeholder>
                  <w:docPart w:val="8FE448F2DB9449AFACCFAAA08516A3EA"/>
                </w:placeholder>
                <w:text/>
              </w:sdtPr>
              <w:sdtEndPr/>
              <w:sdtContent>
                <w:r w:rsidR="00432F2A" w:rsidRPr="00432F2A">
                  <w:t>Poměr splaškových a balastních vod při uvažování 30 min. deště objemovou rezervou 30 %</w:t>
                </w:r>
              </w:sdtContent>
            </w:sdt>
            <w:r w:rsidR="00B34AFF">
              <w:t>:</w:t>
            </w:r>
          </w:p>
        </w:tc>
        <w:tc>
          <w:tcPr>
            <w:tcW w:w="4506" w:type="dxa"/>
            <w:vAlign w:val="center"/>
          </w:tcPr>
          <w:p w14:paraId="13BF6ED9" w14:textId="77777777" w:rsidR="00B34AFF" w:rsidRPr="00BD62C1" w:rsidRDefault="00B34AFF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1AE5E104" w14:textId="59DC2AF0" w:rsidR="00B34AFF" w:rsidRPr="00432F2A" w:rsidRDefault="00B34AFF" w:rsidP="00B34AFF">
      <w:pPr>
        <w:pStyle w:val="Tloslovan"/>
      </w:pPr>
      <w:r>
        <w:t xml:space="preserve">Účastník čestně prohlašuje, že nabízí tuto hodnotu kritéria </w:t>
      </w:r>
      <w:r w:rsidRPr="00432F2A">
        <w:t xml:space="preserve">hodnocení č. </w:t>
      </w:r>
      <w:sdt>
        <w:sdtPr>
          <w:id w:val="-1788341119"/>
          <w:placeholder>
            <w:docPart w:val="192406A5E7444BA680ECB102D8FDB236"/>
          </w:placeholder>
          <w:text/>
        </w:sdtPr>
        <w:sdtEndPr/>
        <w:sdtContent>
          <w:r w:rsidR="00432F2A" w:rsidRPr="00432F2A">
            <w:t>4</w:t>
          </w:r>
        </w:sdtContent>
      </w:sdt>
      <w:r w:rsidRPr="00432F2A">
        <w:t>:</w:t>
      </w:r>
    </w:p>
    <w:p w14:paraId="7FF62114" w14:textId="0F7BEDE8" w:rsidR="00B34AFF" w:rsidRPr="001A433A" w:rsidRDefault="0021390F" w:rsidP="00B34AFF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1002014956"/>
          <w:placeholder>
            <w:docPart w:val="FAB59D7831424DE498AF8CE9AF7EA5E6"/>
          </w:placeholder>
          <w:text/>
        </w:sdtPr>
        <w:sdtEndPr/>
        <w:sdtContent>
          <w:r w:rsidR="00432F2A" w:rsidRPr="00432F2A">
            <w:rPr>
              <w:b/>
              <w:bCs/>
              <w:i/>
              <w:iCs/>
            </w:rPr>
            <w:t>Požadavek na autonomní technologii na bázi AI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B34AFF" w14:paraId="60070BC6" w14:textId="77777777" w:rsidTr="00431E6F">
        <w:trPr>
          <w:trHeight w:val="454"/>
        </w:trPr>
        <w:tc>
          <w:tcPr>
            <w:tcW w:w="3685" w:type="dxa"/>
          </w:tcPr>
          <w:p w14:paraId="205FF92C" w14:textId="45F786CD" w:rsidR="00B34AFF" w:rsidRPr="00CE431E" w:rsidRDefault="0021390F" w:rsidP="00431E6F">
            <w:pPr>
              <w:spacing w:before="60" w:after="60"/>
            </w:pPr>
            <w:sdt>
              <w:sdtPr>
                <w:id w:val="743223071"/>
                <w:placeholder>
                  <w:docPart w:val="4B726D8967F4491998E3029B1DD40ECA"/>
                </w:placeholder>
                <w:text/>
              </w:sdtPr>
              <w:sdtEndPr/>
              <w:sdtContent>
                <w:r w:rsidR="00432F2A">
                  <w:t>Popis použití autonomního systému monitorování ČOV vystrojením autonomní technologií na bázi softwarového a hardwarového vybavení</w:t>
                </w:r>
              </w:sdtContent>
            </w:sdt>
            <w:r w:rsidR="00B34AFF">
              <w:t>:</w:t>
            </w:r>
          </w:p>
        </w:tc>
        <w:tc>
          <w:tcPr>
            <w:tcW w:w="4506" w:type="dxa"/>
            <w:vAlign w:val="center"/>
          </w:tcPr>
          <w:p w14:paraId="1CE6DF09" w14:textId="77777777" w:rsidR="00B34AFF" w:rsidRPr="00BD62C1" w:rsidRDefault="00B34AFF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043B974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1"/>
    </w:p>
    <w:p w14:paraId="312E6FEF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D88E0AA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3EC7C173" w14:textId="77777777" w:rsidTr="0096548E">
        <w:trPr>
          <w:trHeight w:val="454"/>
        </w:trPr>
        <w:tc>
          <w:tcPr>
            <w:tcW w:w="3544" w:type="dxa"/>
          </w:tcPr>
          <w:p w14:paraId="671FC67A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490E25AA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D417212" w14:textId="77777777" w:rsidTr="0096548E">
        <w:trPr>
          <w:trHeight w:val="454"/>
        </w:trPr>
        <w:tc>
          <w:tcPr>
            <w:tcW w:w="3544" w:type="dxa"/>
          </w:tcPr>
          <w:p w14:paraId="105538B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600768">
              <w:t xml:space="preserve"> v </w:t>
            </w:r>
            <w:r>
              <w:t>% (v Kč)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306C7E9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B2704B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2C2091C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8E45894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6AD5F2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2EC2630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881CD4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09BA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428621D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C48D18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75D954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E7A6EB5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9F5D79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B75DBB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C348634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60D68AF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074957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37AC2AA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78ABCA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F03761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39773B7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43EF9D7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2D600AF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600768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46E5197B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E0F70B4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1638E3F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354CD18" w14:textId="77777777" w:rsidR="00E12D7E" w:rsidRPr="003D5C26" w:rsidRDefault="00885F81" w:rsidP="005C172F">
      <w:pPr>
        <w:pStyle w:val="Nadpis1"/>
        <w:keepLines w:val="0"/>
        <w:pageBreakBefore/>
      </w:pPr>
      <w:bookmarkStart w:id="12" w:name="_Toc56196931"/>
      <w:r>
        <w:lastRenderedPageBreak/>
        <w:t>P</w:t>
      </w:r>
      <w:r w:rsidR="006A0B54">
        <w:t>rohlášení účastníka, p</w:t>
      </w:r>
      <w:r>
        <w:t>odpis</w:t>
      </w:r>
      <w:bookmarkEnd w:id="12"/>
    </w:p>
    <w:p w14:paraId="574CF320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E17F18F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79ADA1C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4AAE31DF" w14:textId="77777777" w:rsidR="005576A6" w:rsidRDefault="005576A6" w:rsidP="005576A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7BC1FB7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271971F2" w14:textId="77777777" w:rsidR="005576A6" w:rsidRDefault="005576A6" w:rsidP="005576A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163508D0" w14:textId="77777777" w:rsidR="005576A6" w:rsidRDefault="005576A6" w:rsidP="005576A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0B9FDA60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0E893AF1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41A6ED84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BF2C31C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B33E10F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bookmarkStart w:id="13" w:name="_Hlk145266320"/>
      <w:r>
        <w:t>údaje nebo doklady podle tohoto odstavce</w:t>
      </w:r>
      <w:bookmarkEnd w:id="13"/>
      <w:r>
        <w:t>.</w:t>
      </w:r>
    </w:p>
    <w:p w14:paraId="404DFF20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B414013" w14:textId="77777777" w:rsidR="00780C8A" w:rsidRPr="00FC343B" w:rsidRDefault="00780C8A" w:rsidP="00936AB3">
      <w:pPr>
        <w:pStyle w:val="Tloslovan"/>
      </w:pPr>
      <w:bookmarkStart w:id="14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14"/>
      <w:r w:rsidR="002E74F7" w:rsidRPr="00FC343B">
        <w:t>.</w:t>
      </w:r>
    </w:p>
    <w:p w14:paraId="6143DD63" w14:textId="77777777" w:rsidR="00EA6E1A" w:rsidRDefault="00EA6E1A" w:rsidP="00EA6E1A">
      <w:pPr>
        <w:pStyle w:val="Tloslovan"/>
        <w:numPr>
          <w:ilvl w:val="1"/>
          <w:numId w:val="32"/>
        </w:numPr>
      </w:pPr>
      <w:bookmarkStart w:id="15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0390F98F" w14:textId="77777777" w:rsidR="005576A6" w:rsidRDefault="005576A6" w:rsidP="005576A6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6BC28736" w14:textId="77777777" w:rsidR="005576A6" w:rsidRDefault="005576A6" w:rsidP="005576A6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20CA1F86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052829BB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70D59A6F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4D929AAC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5"/>
    <w:p w14:paraId="0C448630" w14:textId="77777777" w:rsidR="00AE3763" w:rsidRDefault="00AE3763" w:rsidP="00AE3763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BDCA0C7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6"/>
      <w:r>
        <w:t>.</w:t>
      </w:r>
    </w:p>
    <w:p w14:paraId="1A10B4C2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17"/>
      <w:r>
        <w:t>.</w:t>
      </w:r>
    </w:p>
    <w:p w14:paraId="0DF32E60" w14:textId="77777777" w:rsidR="00AE3763" w:rsidRPr="00EF4CE2" w:rsidRDefault="00AE3763" w:rsidP="00AE3763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546DFAF" w14:textId="77777777" w:rsidR="00AE3763" w:rsidRPr="00EF4CE2" w:rsidRDefault="00AE3763" w:rsidP="00AE3763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4B000900" w14:textId="77777777" w:rsidR="00AE3763" w:rsidRPr="00EF4CE2" w:rsidRDefault="00AE3763" w:rsidP="00AE3763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5B662954" w14:textId="77777777" w:rsidR="00AE3763" w:rsidRPr="00EF4CE2" w:rsidRDefault="00AE3763" w:rsidP="00AE3763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794C5DAB" w14:textId="77777777" w:rsidR="00AE3763" w:rsidRDefault="00AE3763" w:rsidP="00AE3763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1B26761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8" w:name="_Hlk195173831"/>
      <w:bookmarkStart w:id="1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18"/>
      <w:r>
        <w:t>.</w:t>
      </w:r>
    </w:p>
    <w:p w14:paraId="3434AA43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2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0"/>
      <w:r>
        <w:t>.</w:t>
      </w:r>
    </w:p>
    <w:bookmarkEnd w:id="19"/>
    <w:p w14:paraId="6374A4C1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1A5995E" w14:textId="77777777" w:rsidTr="000D2D3E">
        <w:trPr>
          <w:trHeight w:val="567"/>
        </w:trPr>
        <w:tc>
          <w:tcPr>
            <w:tcW w:w="5000" w:type="pct"/>
            <w:hideMark/>
          </w:tcPr>
          <w:p w14:paraId="0CE17DD9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EF2E4A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08F97315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4C0AE7D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73A9C14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D13D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F56F" w14:textId="77777777" w:rsidR="00432F2A" w:rsidRDefault="00432F2A" w:rsidP="005066D2">
      <w:r>
        <w:separator/>
      </w:r>
    </w:p>
  </w:endnote>
  <w:endnote w:type="continuationSeparator" w:id="0">
    <w:p w14:paraId="79AB2ECB" w14:textId="77777777" w:rsidR="00432F2A" w:rsidRDefault="00432F2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69E7" w14:textId="77777777" w:rsidR="0021390F" w:rsidRDefault="002139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C1C" w14:textId="77777777" w:rsidR="00D962D6" w:rsidRPr="00933444" w:rsidRDefault="0021390F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A0B1" w14:textId="77777777" w:rsidR="00D962D6" w:rsidRPr="00515259" w:rsidRDefault="0021390F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5BB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587F" w14:textId="77777777" w:rsidR="00D962D6" w:rsidRPr="00515259" w:rsidRDefault="0021390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0CB6" w14:textId="77777777" w:rsidR="00432F2A" w:rsidRDefault="00432F2A" w:rsidP="005066D2">
      <w:r>
        <w:separator/>
      </w:r>
    </w:p>
  </w:footnote>
  <w:footnote w:type="continuationSeparator" w:id="0">
    <w:p w14:paraId="4FA0483B" w14:textId="77777777" w:rsidR="00432F2A" w:rsidRDefault="00432F2A" w:rsidP="005066D2">
      <w:r>
        <w:continuationSeparator/>
      </w:r>
    </w:p>
  </w:footnote>
  <w:footnote w:id="1">
    <w:p w14:paraId="711CC1E6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600768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600768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600768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77479654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105F0570" w14:textId="77777777" w:rsidR="00AE3763" w:rsidRDefault="00AE3763" w:rsidP="00AE37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255D" w14:textId="77777777" w:rsidR="0021390F" w:rsidRDefault="002139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8058" w14:textId="602F368F" w:rsidR="00D962D6" w:rsidRPr="00515259" w:rsidRDefault="0021390F" w:rsidP="0021390F">
    <w:pPr>
      <w:pStyle w:val="Zhlav"/>
      <w:tabs>
        <w:tab w:val="clear" w:pos="4536"/>
        <w:tab w:val="clear" w:pos="9072"/>
      </w:tabs>
      <w:jc w:val="center"/>
      <w:rPr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4D0663" wp14:editId="79F25CEA">
          <wp:simplePos x="0" y="0"/>
          <wp:positionH relativeFrom="column">
            <wp:posOffset>1569</wp:posOffset>
          </wp:positionH>
          <wp:positionV relativeFrom="paragraph">
            <wp:posOffset>-286385</wp:posOffset>
          </wp:positionV>
          <wp:extent cx="5759450" cy="771100"/>
          <wp:effectExtent l="0" t="0" r="0" b="0"/>
          <wp:wrapNone/>
          <wp:docPr id="242556725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556725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EDF5" w14:textId="77777777" w:rsidR="00D962D6" w:rsidRPr="00BA50CE" w:rsidRDefault="0021390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9559118448554DBCBA820DC47DD5F848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E139" w14:textId="1B61C0E4" w:rsidR="00D962D6" w:rsidRPr="008030A6" w:rsidRDefault="0021390F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35526E421FF4669A6653DBE36486827"/>
        </w:placeholder>
        <w:text/>
      </w:sdtPr>
      <w:sdtEndPr/>
      <w:sdtContent>
        <w:r w:rsidR="00432F2A" w:rsidRPr="00432F2A">
          <w:rPr>
            <w:sz w:val="20"/>
            <w:szCs w:val="20"/>
          </w:rPr>
          <w:t>ČOV Dobruška – Intenzifikace</w:t>
        </w:r>
      </w:sdtContent>
    </w:sdt>
    <w:r w:rsidR="00D962D6" w:rsidRPr="008030A6">
      <w:rPr>
        <w:sz w:val="20"/>
        <w:szCs w:val="20"/>
      </w:rPr>
      <w:t>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2B1E" w14:textId="77777777" w:rsidR="00D962D6" w:rsidRPr="00BA50CE" w:rsidRDefault="0021390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7875A5DE4C441FFA4B308E9741AFBE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0147535">
    <w:abstractNumId w:val="8"/>
  </w:num>
  <w:num w:numId="2" w16cid:durableId="946160423">
    <w:abstractNumId w:val="17"/>
  </w:num>
  <w:num w:numId="3" w16cid:durableId="1769156895">
    <w:abstractNumId w:val="4"/>
  </w:num>
  <w:num w:numId="4" w16cid:durableId="2126382913">
    <w:abstractNumId w:val="11"/>
  </w:num>
  <w:num w:numId="5" w16cid:durableId="698551878">
    <w:abstractNumId w:val="7"/>
  </w:num>
  <w:num w:numId="6" w16cid:durableId="1808469909">
    <w:abstractNumId w:val="10"/>
  </w:num>
  <w:num w:numId="7" w16cid:durableId="1491097767">
    <w:abstractNumId w:val="0"/>
  </w:num>
  <w:num w:numId="8" w16cid:durableId="701318514">
    <w:abstractNumId w:val="5"/>
  </w:num>
  <w:num w:numId="9" w16cid:durableId="97513768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41702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7241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32252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93747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80644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3143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435613">
    <w:abstractNumId w:val="15"/>
  </w:num>
  <w:num w:numId="17" w16cid:durableId="1498425667">
    <w:abstractNumId w:val="9"/>
  </w:num>
  <w:num w:numId="18" w16cid:durableId="190332694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709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77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01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9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597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86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016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704663">
    <w:abstractNumId w:val="1"/>
  </w:num>
  <w:num w:numId="27" w16cid:durableId="1545290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4443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398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951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803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05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482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47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719129">
    <w:abstractNumId w:val="6"/>
  </w:num>
  <w:num w:numId="36" w16cid:durableId="800264981">
    <w:abstractNumId w:val="3"/>
  </w:num>
  <w:num w:numId="37" w16cid:durableId="53970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4415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5841406">
    <w:abstractNumId w:val="14"/>
  </w:num>
  <w:num w:numId="40" w16cid:durableId="9806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2A"/>
    <w:rsid w:val="00006266"/>
    <w:rsid w:val="00007F4B"/>
    <w:rsid w:val="00013A7F"/>
    <w:rsid w:val="000176D7"/>
    <w:rsid w:val="0002165A"/>
    <w:rsid w:val="00024F36"/>
    <w:rsid w:val="000262A7"/>
    <w:rsid w:val="00035C1B"/>
    <w:rsid w:val="00037A3B"/>
    <w:rsid w:val="00046F11"/>
    <w:rsid w:val="000531DC"/>
    <w:rsid w:val="00067828"/>
    <w:rsid w:val="00070659"/>
    <w:rsid w:val="00070DF7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07E7"/>
    <w:rsid w:val="000D13D3"/>
    <w:rsid w:val="000D2D3E"/>
    <w:rsid w:val="000E6D6E"/>
    <w:rsid w:val="00104227"/>
    <w:rsid w:val="00110CA5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2121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390F"/>
    <w:rsid w:val="0021622E"/>
    <w:rsid w:val="00221386"/>
    <w:rsid w:val="00222517"/>
    <w:rsid w:val="00222832"/>
    <w:rsid w:val="002260D6"/>
    <w:rsid w:val="0022725A"/>
    <w:rsid w:val="0022762B"/>
    <w:rsid w:val="00246C53"/>
    <w:rsid w:val="00280415"/>
    <w:rsid w:val="00280CBC"/>
    <w:rsid w:val="00281562"/>
    <w:rsid w:val="002905A3"/>
    <w:rsid w:val="00292527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7CA2"/>
    <w:rsid w:val="00325CED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C44C9"/>
    <w:rsid w:val="003D480F"/>
    <w:rsid w:val="003E4608"/>
    <w:rsid w:val="003E658D"/>
    <w:rsid w:val="003F2EA2"/>
    <w:rsid w:val="0040092C"/>
    <w:rsid w:val="00432F2A"/>
    <w:rsid w:val="004337CB"/>
    <w:rsid w:val="00437142"/>
    <w:rsid w:val="00446483"/>
    <w:rsid w:val="0047394E"/>
    <w:rsid w:val="004806F6"/>
    <w:rsid w:val="0048216B"/>
    <w:rsid w:val="00493A1A"/>
    <w:rsid w:val="00496FC9"/>
    <w:rsid w:val="004A6A9A"/>
    <w:rsid w:val="004B6CC6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576A6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B5F8B"/>
    <w:rsid w:val="005C0F6D"/>
    <w:rsid w:val="005C172F"/>
    <w:rsid w:val="005C3F2B"/>
    <w:rsid w:val="00600768"/>
    <w:rsid w:val="006256BA"/>
    <w:rsid w:val="006331DC"/>
    <w:rsid w:val="006536AF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06979"/>
    <w:rsid w:val="00713986"/>
    <w:rsid w:val="00733F74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5"/>
    <w:rsid w:val="00813D66"/>
    <w:rsid w:val="0081752B"/>
    <w:rsid w:val="0083551A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368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E3763"/>
    <w:rsid w:val="00AF2F6F"/>
    <w:rsid w:val="00AF7411"/>
    <w:rsid w:val="00B34AF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50793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7882"/>
    <w:rsid w:val="00D80BDC"/>
    <w:rsid w:val="00D96164"/>
    <w:rsid w:val="00D962D6"/>
    <w:rsid w:val="00DA6DD1"/>
    <w:rsid w:val="00DB0ECC"/>
    <w:rsid w:val="00DB236E"/>
    <w:rsid w:val="00DB7522"/>
    <w:rsid w:val="00DB7EAA"/>
    <w:rsid w:val="00DD32BF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A6E1A"/>
    <w:rsid w:val="00EB3A44"/>
    <w:rsid w:val="00EB7CBD"/>
    <w:rsid w:val="00EC2D40"/>
    <w:rsid w:val="00ED60DA"/>
    <w:rsid w:val="00ED6E7B"/>
    <w:rsid w:val="00EE6A4F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944D3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E3B8"/>
  <w15:chartTrackingRefBased/>
  <w15:docId w15:val="{A3859A83-8F84-42A3-B40F-F1CFC44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13_JRSU_nadlimit_stavba\03.3_Formular_nabidky_JRSU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7D0931A194EFAA06057A2B6318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A2BA0-CC6F-4EE3-AD39-CA758AACBC9F}"/>
      </w:docPartPr>
      <w:docPartBody>
        <w:p w:rsidR="00515B2B" w:rsidRDefault="00515B2B">
          <w:pPr>
            <w:pStyle w:val="C637D0931A194EFAA06057A2B6318AD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9559118448554DBCBA820DC47DD5F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5BD0A-4113-4925-A3DF-C8CDBBA2B67A}"/>
      </w:docPartPr>
      <w:docPartBody>
        <w:p w:rsidR="00515B2B" w:rsidRDefault="00515B2B">
          <w:pPr>
            <w:pStyle w:val="9559118448554DBCBA820DC47DD5F84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C1A1E22FB6648F3A3EC62F31F2FE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494A8-21D1-4835-999B-B32CAC9D5C35}"/>
      </w:docPartPr>
      <w:docPartBody>
        <w:p w:rsidR="00515B2B" w:rsidRDefault="00515B2B">
          <w:pPr>
            <w:pStyle w:val="6C1A1E22FB6648F3A3EC62F31F2FEC0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50B3FE7EC1246D3BB0173758B5F3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3B6F7-19FD-429F-B51C-64BDB908C2ED}"/>
      </w:docPartPr>
      <w:docPartBody>
        <w:p w:rsidR="00515B2B" w:rsidRDefault="00515B2B">
          <w:pPr>
            <w:pStyle w:val="C50B3FE7EC1246D3BB0173758B5F36D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5EA2D3674414F11A528A3FAE841D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5C528-71B0-479E-A7C6-C87C8A6C3440}"/>
      </w:docPartPr>
      <w:docPartBody>
        <w:p w:rsidR="00515B2B" w:rsidRDefault="00515B2B">
          <w:pPr>
            <w:pStyle w:val="B5EA2D3674414F11A528A3FAE841D82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AAA5C7983F04FC38331488F3356C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57A76-3E05-4002-B427-BA96A42125CE}"/>
      </w:docPartPr>
      <w:docPartBody>
        <w:p w:rsidR="00515B2B" w:rsidRDefault="00515B2B">
          <w:pPr>
            <w:pStyle w:val="2AAA5C7983F04FC38331488F3356CC2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E448F2DB9449AFACCFAAA08516A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7B6FA-AC97-47CB-BB5F-259E3F77D087}"/>
      </w:docPartPr>
      <w:docPartBody>
        <w:p w:rsidR="00515B2B" w:rsidRDefault="00515B2B">
          <w:pPr>
            <w:pStyle w:val="8FE448F2DB9449AFACCFAAA08516A3E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92406A5E7444BA680ECB102D8FDB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990FB-4B6A-4957-931E-BA4459539C95}"/>
      </w:docPartPr>
      <w:docPartBody>
        <w:p w:rsidR="00515B2B" w:rsidRDefault="00515B2B">
          <w:pPr>
            <w:pStyle w:val="192406A5E7444BA680ECB102D8FDB23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AB59D7831424DE498AF8CE9AF7EA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D9B6E-6476-4285-8BEA-E13FDB1A4ADD}"/>
      </w:docPartPr>
      <w:docPartBody>
        <w:p w:rsidR="00515B2B" w:rsidRDefault="00515B2B">
          <w:pPr>
            <w:pStyle w:val="FAB59D7831424DE498AF8CE9AF7EA5E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B726D8967F4491998E3029B1DD40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96A11-0969-4173-9528-E00A3E8CAA62}"/>
      </w:docPartPr>
      <w:docPartBody>
        <w:p w:rsidR="00515B2B" w:rsidRDefault="00515B2B">
          <w:pPr>
            <w:pStyle w:val="4B726D8967F4491998E3029B1DD40EC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7875A5DE4C441FFA4B308E9741AF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6ED08-9DFC-45D4-8A8A-17ED2E9C38F6}"/>
      </w:docPartPr>
      <w:docPartBody>
        <w:p w:rsidR="00515B2B" w:rsidRDefault="00515B2B">
          <w:pPr>
            <w:pStyle w:val="67875A5DE4C441FFA4B308E9741AFBE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35526E421FF4669A6653DBE36486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3B63B-B0E1-4D2B-8005-71EF26C12F62}"/>
      </w:docPartPr>
      <w:docPartBody>
        <w:p w:rsidR="00515B2B" w:rsidRDefault="00515B2B">
          <w:pPr>
            <w:pStyle w:val="435526E421FF4669A6653DBE3648682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2B"/>
    <w:rsid w:val="000176D7"/>
    <w:rsid w:val="001C2121"/>
    <w:rsid w:val="0051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C637D0931A194EFAA06057A2B6318ADA">
    <w:name w:val="C637D0931A194EFAA06057A2B6318ADA"/>
  </w:style>
  <w:style w:type="paragraph" w:customStyle="1" w:styleId="9559118448554DBCBA820DC47DD5F848">
    <w:name w:val="9559118448554DBCBA820DC47DD5F848"/>
  </w:style>
  <w:style w:type="paragraph" w:customStyle="1" w:styleId="6C1A1E22FB6648F3A3EC62F31F2FEC02">
    <w:name w:val="6C1A1E22FB6648F3A3EC62F31F2FEC02"/>
  </w:style>
  <w:style w:type="paragraph" w:customStyle="1" w:styleId="C50B3FE7EC1246D3BB0173758B5F36DC">
    <w:name w:val="C50B3FE7EC1246D3BB0173758B5F36DC"/>
  </w:style>
  <w:style w:type="paragraph" w:customStyle="1" w:styleId="B5EA2D3674414F11A528A3FAE841D821">
    <w:name w:val="B5EA2D3674414F11A528A3FAE841D821"/>
  </w:style>
  <w:style w:type="paragraph" w:customStyle="1" w:styleId="2AAA5C7983F04FC38331488F3356CC24">
    <w:name w:val="2AAA5C7983F04FC38331488F3356CC24"/>
  </w:style>
  <w:style w:type="paragraph" w:customStyle="1" w:styleId="8FE448F2DB9449AFACCFAAA08516A3EA">
    <w:name w:val="8FE448F2DB9449AFACCFAAA08516A3EA"/>
  </w:style>
  <w:style w:type="paragraph" w:customStyle="1" w:styleId="192406A5E7444BA680ECB102D8FDB236">
    <w:name w:val="192406A5E7444BA680ECB102D8FDB236"/>
  </w:style>
  <w:style w:type="paragraph" w:customStyle="1" w:styleId="FAB59D7831424DE498AF8CE9AF7EA5E6">
    <w:name w:val="FAB59D7831424DE498AF8CE9AF7EA5E6"/>
  </w:style>
  <w:style w:type="paragraph" w:customStyle="1" w:styleId="4B726D8967F4491998E3029B1DD40ECA">
    <w:name w:val="4B726D8967F4491998E3029B1DD40ECA"/>
  </w:style>
  <w:style w:type="paragraph" w:customStyle="1" w:styleId="67875A5DE4C441FFA4B308E9741AFBE0">
    <w:name w:val="67875A5DE4C441FFA4B308E9741AFBE0"/>
  </w:style>
  <w:style w:type="paragraph" w:customStyle="1" w:styleId="435526E421FF4669A6653DBE36486827">
    <w:name w:val="435526E421FF4669A6653DBE36486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F701-7C38-481B-8B42-EF06EE6F4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61884-35E5-499B-9B5D-18D4637EE3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E9FA1F-2CC5-429E-B0F4-A6730399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03.3_Formular_nabidky_JRSU_VZOR_po_novele</Template>
  <TotalTime>5</TotalTime>
  <Pages>9</Pages>
  <Words>1793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Lukáš Pruška</cp:lastModifiedBy>
  <cp:revision>2</cp:revision>
  <dcterms:created xsi:type="dcterms:W3CDTF">2025-09-05T10:46:00Z</dcterms:created>
  <dcterms:modified xsi:type="dcterms:W3CDTF">2025-09-23T11:31:00Z</dcterms:modified>
</cp:coreProperties>
</file>