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552E" w14:textId="77777777" w:rsidR="00357F72" w:rsidRPr="00E506CC" w:rsidRDefault="00E11725" w:rsidP="00E506CC">
      <w:pPr>
        <w:pStyle w:val="Nzevdokumentu"/>
        <w:spacing w:before="3600"/>
      </w:pPr>
      <w:r w:rsidRPr="00FA6278">
        <w:rPr>
          <w:rStyle w:val="NzevdokumentuChar"/>
          <w:b/>
          <w:bCs/>
        </w:rPr>
        <w:t>Příloha č.</w:t>
      </w:r>
      <w:r w:rsidR="002D3242" w:rsidRPr="00FA6278">
        <w:rPr>
          <w:rStyle w:val="NzevdokumentuChar"/>
          <w:b/>
          <w:bCs/>
        </w:rPr>
        <w:t> </w:t>
      </w:r>
      <w:r w:rsidR="00F73A6B" w:rsidRPr="00FA6278">
        <w:rPr>
          <w:rStyle w:val="NzevdokumentuChar"/>
          <w:b/>
          <w:bCs/>
        </w:rPr>
        <w:t>3</w:t>
      </w:r>
      <w:r w:rsidRPr="00FA6278">
        <w:rPr>
          <w:rStyle w:val="NzevdokumentuChar"/>
          <w:b/>
          <w:bCs/>
        </w:rPr>
        <w:t xml:space="preserve"> zadáva</w:t>
      </w:r>
      <w:r>
        <w:rPr>
          <w:rStyle w:val="NzevdokumentuChar"/>
          <w:b/>
          <w:bCs/>
        </w:rPr>
        <w:t xml:space="preserve">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 xml:space="preserve">ormulář </w:t>
      </w:r>
      <w:r w:rsidR="003B01D6">
        <w:rPr>
          <w:rStyle w:val="NzevdokumentuChar"/>
          <w:b/>
          <w:bCs/>
        </w:rPr>
        <w:t>žádosti o účast</w:t>
      </w:r>
    </w:p>
    <w:p w14:paraId="786E6D0C" w14:textId="0954298B" w:rsidR="00357F72" w:rsidRPr="00A61E27" w:rsidRDefault="0023107D" w:rsidP="001E78AD">
      <w:pPr>
        <w:pStyle w:val="Nzevveejnzakzky"/>
        <w:spacing w:after="3600"/>
      </w:pPr>
      <w:sdt>
        <w:sdtPr>
          <w:id w:val="-1729455402"/>
          <w:placeholder>
            <w:docPart w:val="5ADBC24DCD814D4AB3A434DC1D5CCA41"/>
          </w:placeholder>
          <w:text/>
        </w:sdtPr>
        <w:sdtEndPr/>
        <w:sdtContent>
          <w:r w:rsidR="00FA6278" w:rsidRPr="00FA6278">
            <w:t>ČOV Dobruška – Intenzifikace</w:t>
          </w:r>
        </w:sdtContent>
      </w:sdt>
      <w:r w:rsidR="006A1280">
        <w:rPr>
          <w:noProof/>
        </w:rPr>
        <w:drawing>
          <wp:anchor distT="0" distB="0" distL="114300" distR="114300" simplePos="0" relativeHeight="251659264" behindDoc="1" locked="0" layoutInCell="1" allowOverlap="1" wp14:anchorId="2FDE253F" wp14:editId="7847AE7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A4D0F" w14:textId="77777777" w:rsidR="00357F72" w:rsidRDefault="00357F72">
      <w:pPr>
        <w:spacing w:before="0" w:after="160" w:line="259" w:lineRule="auto"/>
      </w:pPr>
    </w:p>
    <w:p w14:paraId="064B2147" w14:textId="77777777" w:rsidR="00357F72" w:rsidRDefault="00357F72">
      <w:pPr>
        <w:spacing w:before="0" w:after="160" w:line="259" w:lineRule="auto"/>
        <w:sectPr w:rsidR="00357F72" w:rsidSect="008461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0B4858B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pPr w:leftFromText="141" w:rightFromText="141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FA6278" w:rsidRPr="00FA6278" w14:paraId="25900C68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5A804E51" w14:textId="77777777" w:rsidR="00FA6278" w:rsidRPr="00FA6278" w:rsidRDefault="00FA6278" w:rsidP="00FA6278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FA6278">
              <w:t>Název veřejné zakázky:</w:t>
            </w:r>
          </w:p>
        </w:tc>
        <w:tc>
          <w:tcPr>
            <w:tcW w:w="5791" w:type="dxa"/>
            <w:vAlign w:val="center"/>
          </w:tcPr>
          <w:p w14:paraId="0749640D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t>ČOV Dobruška – Intenzifikace</w:t>
            </w:r>
          </w:p>
        </w:tc>
      </w:tr>
      <w:tr w:rsidR="00FA6278" w:rsidRPr="00FA6278" w14:paraId="4AEE17DE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2238C8C6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Evidenční číslo ve VVZ:</w:t>
            </w:r>
          </w:p>
        </w:tc>
        <w:tc>
          <w:tcPr>
            <w:tcW w:w="5791" w:type="dxa"/>
            <w:vAlign w:val="center"/>
          </w:tcPr>
          <w:p w14:paraId="777B2958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(</w:t>
            </w:r>
            <w:r w:rsidRPr="00FA6278">
              <w:rPr>
                <w:highlight w:val="yellow"/>
              </w:rPr>
              <w:t>bude doplněno</w:t>
            </w:r>
            <w:r w:rsidRPr="00FA6278">
              <w:t>)</w:t>
            </w:r>
          </w:p>
        </w:tc>
      </w:tr>
      <w:tr w:rsidR="00FA6278" w:rsidRPr="00FA6278" w14:paraId="35A3B6A7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2B168614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Druh veřejné zakázky:</w:t>
            </w:r>
          </w:p>
        </w:tc>
        <w:tc>
          <w:tcPr>
            <w:tcW w:w="5791" w:type="dxa"/>
            <w:vAlign w:val="center"/>
          </w:tcPr>
          <w:p w14:paraId="1A226C5C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Stavební práce</w:t>
            </w:r>
          </w:p>
        </w:tc>
      </w:tr>
      <w:tr w:rsidR="00FA6278" w:rsidRPr="00FA6278" w14:paraId="15742203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64A2E51B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Režim veřejné zakázky:</w:t>
            </w:r>
          </w:p>
        </w:tc>
        <w:tc>
          <w:tcPr>
            <w:tcW w:w="5791" w:type="dxa"/>
            <w:vAlign w:val="center"/>
          </w:tcPr>
          <w:p w14:paraId="583C1EBD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Nadlimitní režim</w:t>
            </w:r>
          </w:p>
        </w:tc>
      </w:tr>
      <w:tr w:rsidR="00FA6278" w:rsidRPr="00FA6278" w14:paraId="5A1A7212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23498F67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Druh zadávacího řízení:</w:t>
            </w:r>
          </w:p>
        </w:tc>
        <w:tc>
          <w:tcPr>
            <w:tcW w:w="5791" w:type="dxa"/>
            <w:vAlign w:val="center"/>
          </w:tcPr>
          <w:p w14:paraId="580F32BD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Jednací řízení s uveřejněním</w:t>
            </w:r>
          </w:p>
        </w:tc>
      </w:tr>
      <w:tr w:rsidR="00FA6278" w:rsidRPr="00FA6278" w14:paraId="357836B8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43970E94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Název zadavatele:</w:t>
            </w:r>
          </w:p>
        </w:tc>
        <w:tc>
          <w:tcPr>
            <w:tcW w:w="5791" w:type="dxa"/>
            <w:vAlign w:val="center"/>
          </w:tcPr>
          <w:p w14:paraId="15172F24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t>Město Dobruška</w:t>
            </w:r>
          </w:p>
        </w:tc>
      </w:tr>
      <w:tr w:rsidR="00FA6278" w:rsidRPr="00FA6278" w14:paraId="3D01B396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5FD804FD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Sídlo zadavatele:</w:t>
            </w:r>
          </w:p>
        </w:tc>
        <w:tc>
          <w:tcPr>
            <w:tcW w:w="5791" w:type="dxa"/>
            <w:vAlign w:val="center"/>
          </w:tcPr>
          <w:p w14:paraId="7D443712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Solnická 777, 518 01 Dobruška</w:t>
            </w:r>
          </w:p>
        </w:tc>
      </w:tr>
      <w:tr w:rsidR="00FA6278" w:rsidRPr="00FA6278" w14:paraId="6212EA04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055359B0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IČO zadavatele:</w:t>
            </w:r>
          </w:p>
        </w:tc>
        <w:tc>
          <w:tcPr>
            <w:tcW w:w="5791" w:type="dxa"/>
            <w:vAlign w:val="center"/>
          </w:tcPr>
          <w:p w14:paraId="69A46065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00274879</w:t>
            </w:r>
          </w:p>
        </w:tc>
      </w:tr>
      <w:tr w:rsidR="00FA6278" w:rsidRPr="00FA6278" w14:paraId="72962EC0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0AA887CE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Právní forma zadavatele:</w:t>
            </w:r>
          </w:p>
        </w:tc>
        <w:tc>
          <w:tcPr>
            <w:tcW w:w="5791" w:type="dxa"/>
            <w:vAlign w:val="center"/>
          </w:tcPr>
          <w:p w14:paraId="7E6E8FF9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801 - obec nebo městská část hlavního města Prahy</w:t>
            </w:r>
          </w:p>
        </w:tc>
      </w:tr>
      <w:tr w:rsidR="00FA6278" w:rsidRPr="00FA6278" w14:paraId="101B0D34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068C8027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Zastoupení zadavatele:</w:t>
            </w:r>
          </w:p>
        </w:tc>
        <w:tc>
          <w:tcPr>
            <w:tcW w:w="5791" w:type="dxa"/>
            <w:vAlign w:val="center"/>
          </w:tcPr>
          <w:p w14:paraId="571D0A25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Miroslav Sixta, starosta</w:t>
            </w:r>
          </w:p>
        </w:tc>
      </w:tr>
      <w:tr w:rsidR="00FA6278" w:rsidRPr="00FA6278" w14:paraId="29496007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78D63C9C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Adresa profilu zadavatele:</w:t>
            </w:r>
          </w:p>
        </w:tc>
        <w:tc>
          <w:tcPr>
            <w:tcW w:w="5791" w:type="dxa"/>
            <w:vAlign w:val="center"/>
          </w:tcPr>
          <w:p w14:paraId="4DE019C4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rPr>
                <w:bCs/>
              </w:rPr>
              <w:t>https://www.vhodne-uverejneni.cz/profil/00274879</w:t>
            </w:r>
          </w:p>
        </w:tc>
      </w:tr>
      <w:tr w:rsidR="00FA6278" w:rsidRPr="00FA6278" w14:paraId="58308A8D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7EF5AEA0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Název projektu:</w:t>
            </w:r>
          </w:p>
        </w:tc>
        <w:tc>
          <w:tcPr>
            <w:tcW w:w="5791" w:type="dxa"/>
            <w:vAlign w:val="center"/>
          </w:tcPr>
          <w:p w14:paraId="32393845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t>Národní plán obnovy, 2. výzva na finanční podporu přípravy projektů souladných s cíli EU (příprava velkých projektů)</w:t>
            </w:r>
          </w:p>
        </w:tc>
      </w:tr>
      <w:tr w:rsidR="00FA6278" w:rsidRPr="00FA6278" w14:paraId="79DC0C97" w14:textId="77777777" w:rsidTr="00FA6278">
        <w:trPr>
          <w:trHeight w:val="454"/>
        </w:trPr>
        <w:tc>
          <w:tcPr>
            <w:tcW w:w="3266" w:type="dxa"/>
            <w:vAlign w:val="center"/>
          </w:tcPr>
          <w:p w14:paraId="59403B1B" w14:textId="77777777" w:rsidR="00FA6278" w:rsidRPr="00FA6278" w:rsidRDefault="00FA6278" w:rsidP="00FA6278">
            <w:pPr>
              <w:spacing w:before="60" w:after="60"/>
              <w:jc w:val="both"/>
            </w:pPr>
            <w:r w:rsidRPr="00FA6278">
              <w:t>Registrační číslo projektu:</w:t>
            </w:r>
          </w:p>
        </w:tc>
        <w:tc>
          <w:tcPr>
            <w:tcW w:w="5791" w:type="dxa"/>
            <w:vAlign w:val="center"/>
          </w:tcPr>
          <w:p w14:paraId="10286CA1" w14:textId="77777777" w:rsidR="00FA6278" w:rsidRPr="00FA6278" w:rsidRDefault="00FA6278" w:rsidP="00FA6278">
            <w:pPr>
              <w:spacing w:before="60" w:after="60"/>
              <w:jc w:val="both"/>
              <w:rPr>
                <w:bCs/>
              </w:rPr>
            </w:pPr>
            <w:r w:rsidRPr="00FA6278">
              <w:t>CZ.31.7.0/0.0/0.0/24_120/0010212</w:t>
            </w:r>
          </w:p>
        </w:tc>
      </w:tr>
    </w:tbl>
    <w:p w14:paraId="3A8B0F99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7" w:name="_Hlk60322526"/>
      <w:bookmarkEnd w:id="4"/>
      <w:bookmarkEnd w:id="5"/>
      <w:r>
        <w:t>(„</w:t>
      </w:r>
      <w:r w:rsidR="00104227">
        <w:rPr>
          <w:b/>
          <w:bCs/>
        </w:rPr>
        <w:t>veřejná zakázka</w:t>
      </w:r>
      <w:r>
        <w:t>“</w:t>
      </w:r>
      <w:r w:rsidR="002B63EA">
        <w:t>, „</w:t>
      </w:r>
      <w:r w:rsidR="002B63EA" w:rsidRPr="00FA6278">
        <w:rPr>
          <w:b/>
          <w:bCs/>
        </w:rPr>
        <w:t>zadavatel</w:t>
      </w:r>
      <w:r w:rsidR="002B63EA" w:rsidRPr="00FA6278">
        <w:t>“</w:t>
      </w:r>
      <w:r w:rsidR="0009732E" w:rsidRPr="00FA6278">
        <w:t>,</w:t>
      </w:r>
      <w:r w:rsidR="002B63EA" w:rsidRPr="00FA6278">
        <w:t xml:space="preserve"> „</w:t>
      </w:r>
      <w:r w:rsidR="002B63EA" w:rsidRPr="00FA6278">
        <w:rPr>
          <w:b/>
          <w:bCs/>
        </w:rPr>
        <w:t>projekt</w:t>
      </w:r>
      <w:r w:rsidR="002B63EA" w:rsidRPr="00FA6278">
        <w:t>“</w:t>
      </w:r>
      <w:r w:rsidRPr="00FA6278">
        <w:t>)</w:t>
      </w:r>
      <w:bookmarkEnd w:id="6"/>
      <w:bookmarkEnd w:id="7"/>
    </w:p>
    <w:p w14:paraId="03E244EA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BFC9C1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A7A80CE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68AC105D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5D7926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4FD3C88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207F1E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21CCDF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A18DD81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6F64E0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16E874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6167226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625C11F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3D97FB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8484712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67DB51AE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76EBB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065558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004E91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FBDF13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E2938EB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E7954F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EE7A80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4DB57CB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DC3E2FB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E75EEF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825DD26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3FA1D50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045814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5D64E1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2F3DBD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9A3EAB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7C4C4A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3C879D2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26D7E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06FF4EC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213F36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F8E3E0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DAC0387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1B0FFDF4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34420" w14:paraId="784C5B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EEF4C58" w14:textId="77777777" w:rsidR="00134420" w:rsidRDefault="00134420" w:rsidP="0013442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D509AB8" w14:textId="77777777" w:rsidR="00134420" w:rsidRPr="006F0773" w:rsidRDefault="00134420" w:rsidP="0013442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34420" w14:paraId="764852F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44C5796" w14:textId="77777777" w:rsidR="00134420" w:rsidRDefault="00134420" w:rsidP="0013442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1FC8D2B6" w14:textId="77777777" w:rsidR="00134420" w:rsidRDefault="00134420" w:rsidP="0013442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FA33561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4343A2E1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14CC6702" w14:textId="77777777" w:rsidR="00091F3F" w:rsidRPr="00FA6278" w:rsidRDefault="000B0C97" w:rsidP="00E12D7E">
      <w:pPr>
        <w:pStyle w:val="Tloslovan"/>
      </w:pPr>
      <w:bookmarkStart w:id="10" w:name="_Hlk61443703"/>
      <w:bookmarkStart w:id="11" w:name="_Hlk61833680"/>
      <w:r w:rsidRPr="00FA6278">
        <w:rPr>
          <w:rFonts w:eastAsia="Calibri"/>
          <w:lang w:eastAsia="cs-CZ"/>
        </w:rPr>
        <w:t xml:space="preserve">Účastník </w:t>
      </w:r>
      <w:bookmarkStart w:id="12" w:name="_Hlk61443839"/>
      <w:r w:rsidRPr="00FA6278">
        <w:rPr>
          <w:rFonts w:eastAsia="Calibri"/>
          <w:lang w:eastAsia="cs-CZ"/>
        </w:rPr>
        <w:t>čestně prohlašuje, že</w:t>
      </w:r>
      <w:r w:rsidRPr="00FA6278">
        <w:t xml:space="preserve"> splňuje </w:t>
      </w:r>
      <w:r w:rsidR="00091F3F" w:rsidRPr="00FA6278">
        <w:t xml:space="preserve">základní způsobilost </w:t>
      </w:r>
      <w:r w:rsidR="00733F74" w:rsidRPr="00FA6278">
        <w:t>požadovanou zákonem č. 134/2016 Sb.,</w:t>
      </w:r>
      <w:r w:rsidR="00600768" w:rsidRPr="00FA6278">
        <w:t xml:space="preserve"> o </w:t>
      </w:r>
      <w:r w:rsidR="00733F74" w:rsidRPr="00FA6278">
        <w:t>zadávání veřejných zakázek, ve znění pozdějších předpisů, („</w:t>
      </w:r>
      <w:r w:rsidR="00733F74" w:rsidRPr="00FA6278">
        <w:rPr>
          <w:b/>
          <w:bCs/>
        </w:rPr>
        <w:t>ZZVZ</w:t>
      </w:r>
      <w:r w:rsidR="00733F74" w:rsidRPr="00FA6278">
        <w:t>“)</w:t>
      </w:r>
      <w:r w:rsidR="001579D4" w:rsidRPr="00FA6278">
        <w:t>,</w:t>
      </w:r>
      <w:r w:rsidR="00600768" w:rsidRPr="00FA6278">
        <w:t xml:space="preserve"> a </w:t>
      </w:r>
      <w:r w:rsidR="00D96164" w:rsidRPr="00FA6278">
        <w:t>zadavatelem pro plnění veřejné zakázky, která je uvedena</w:t>
      </w:r>
      <w:r w:rsidR="00600768" w:rsidRPr="00FA6278">
        <w:t xml:space="preserve"> v </w:t>
      </w:r>
      <w:r w:rsidR="00D96164" w:rsidRPr="00FA6278">
        <w:t>textové části zadávací dokumentace („</w:t>
      </w:r>
      <w:r w:rsidR="00D96164" w:rsidRPr="00FA6278">
        <w:rPr>
          <w:b/>
          <w:bCs/>
        </w:rPr>
        <w:t>zadávací dokumentace</w:t>
      </w:r>
      <w:r w:rsidR="00D96164" w:rsidRPr="00FA6278">
        <w:t>“) na veřejnou zakázku</w:t>
      </w:r>
      <w:r w:rsidR="00733F74" w:rsidRPr="00FA6278">
        <w:t>,</w:t>
      </w:r>
      <w:r w:rsidR="00600768" w:rsidRPr="00FA6278">
        <w:t xml:space="preserve"> a </w:t>
      </w:r>
      <w:r w:rsidR="00733F74" w:rsidRPr="00FA6278">
        <w:t>to</w:t>
      </w:r>
      <w:r w:rsidR="00600768" w:rsidRPr="00FA6278">
        <w:t xml:space="preserve"> v </w:t>
      </w:r>
      <w:r w:rsidR="00091F3F" w:rsidRPr="00FA6278">
        <w:t xml:space="preserve">následujícím rozsahu, tedy </w:t>
      </w:r>
      <w:r w:rsidRPr="00FA6278">
        <w:t>že j</w:t>
      </w:r>
      <w:r w:rsidR="00091F3F" w:rsidRPr="00FA6278">
        <w:t>e účastníkem, který</w:t>
      </w:r>
      <w:bookmarkEnd w:id="10"/>
      <w:bookmarkEnd w:id="12"/>
      <w:r w:rsidR="00091F3F" w:rsidRPr="00FA6278">
        <w:rPr>
          <w:rStyle w:val="Znakapoznpodarou"/>
        </w:rPr>
        <w:footnoteReference w:id="1"/>
      </w:r>
      <w:r w:rsidR="00091F3F" w:rsidRPr="00FA6278">
        <w:t>:</w:t>
      </w:r>
    </w:p>
    <w:p w14:paraId="00988655" w14:textId="77777777" w:rsidR="00091F3F" w:rsidRPr="00FA6278" w:rsidRDefault="00EE7543" w:rsidP="00EE7543">
      <w:pPr>
        <w:pStyle w:val="Psmena"/>
      </w:pPr>
      <w:r w:rsidRPr="00FA6278">
        <w:t>nemá</w:t>
      </w:r>
      <w:r w:rsidR="00600768" w:rsidRPr="00FA6278">
        <w:t xml:space="preserve"> v </w:t>
      </w:r>
      <w:r w:rsidRPr="00FA6278">
        <w:t>České republice nebo</w:t>
      </w:r>
      <w:r w:rsidR="00600768" w:rsidRPr="00FA6278">
        <w:t xml:space="preserve"> v </w:t>
      </w:r>
      <w:r w:rsidRPr="00FA6278">
        <w:t>zemi svého sídla</w:t>
      </w:r>
      <w:r w:rsidR="00600768" w:rsidRPr="00FA6278">
        <w:t xml:space="preserve"> v </w:t>
      </w:r>
      <w:r w:rsidRPr="00FA6278">
        <w:t>evidenci daní zachycen splatný daňový nedoplatek ve vztahu ke spotřební dani,</w:t>
      </w:r>
    </w:p>
    <w:p w14:paraId="76660CBE" w14:textId="77777777" w:rsidR="00EE7543" w:rsidRPr="00FA6278" w:rsidRDefault="00EE7543" w:rsidP="00EE7543">
      <w:pPr>
        <w:pStyle w:val="Psmena"/>
      </w:pPr>
      <w:r w:rsidRPr="00FA6278">
        <w:t>nemá</w:t>
      </w:r>
      <w:r w:rsidR="00600768" w:rsidRPr="00FA6278">
        <w:t xml:space="preserve"> v </w:t>
      </w:r>
      <w:r w:rsidRPr="00FA6278">
        <w:t>České republice nebo</w:t>
      </w:r>
      <w:r w:rsidR="00600768" w:rsidRPr="00FA6278">
        <w:t xml:space="preserve"> v </w:t>
      </w:r>
      <w:r w:rsidRPr="00FA6278">
        <w:t>zemi svého sídla splatný nedoplatek na pojistném nebo na penále na veřejné zdravotní pojištění,</w:t>
      </w:r>
    </w:p>
    <w:p w14:paraId="4403D920" w14:textId="77777777" w:rsidR="00EE7543" w:rsidRPr="00FA6278" w:rsidRDefault="00EE7543" w:rsidP="00EE7543">
      <w:pPr>
        <w:pStyle w:val="Psmena"/>
      </w:pPr>
      <w:r w:rsidRPr="00FA6278">
        <w:t>v případě, že účastník není zapsán</w:t>
      </w:r>
      <w:r w:rsidR="00600768" w:rsidRPr="00FA6278">
        <w:t xml:space="preserve"> v </w:t>
      </w:r>
      <w:r w:rsidRPr="00FA6278">
        <w:t>obchodním rejstříku, není</w:t>
      </w:r>
      <w:r w:rsidR="00600768" w:rsidRPr="00FA6278">
        <w:t xml:space="preserve"> v </w:t>
      </w:r>
      <w:r w:rsidRPr="00FA6278">
        <w:t>likvidaci, nebylo proti němu vydáno rozhodnutí</w:t>
      </w:r>
      <w:r w:rsidR="00600768" w:rsidRPr="00FA6278">
        <w:t xml:space="preserve"> o </w:t>
      </w:r>
      <w:r w:rsidRPr="00FA6278">
        <w:t>úpadku, nebyla vůči němu nařízena nucená správa podle jiného právního předpisu nebo není</w:t>
      </w:r>
      <w:r w:rsidR="00600768" w:rsidRPr="00FA6278">
        <w:t xml:space="preserve"> v </w:t>
      </w:r>
      <w:r w:rsidRPr="00FA6278">
        <w:t>obdobné situaci podle právního řádu země svého sídla.</w:t>
      </w:r>
    </w:p>
    <w:p w14:paraId="62AD68A1" w14:textId="77777777" w:rsidR="00F51423" w:rsidRPr="00FA6278" w:rsidRDefault="007F612A" w:rsidP="00F51423">
      <w:pPr>
        <w:pStyle w:val="Tloslovan"/>
      </w:pPr>
      <w:r w:rsidRPr="00FA6278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FA6278">
        <w:rPr>
          <w:rFonts w:eastAsia="Calibri"/>
          <w:lang w:eastAsia="cs-CZ"/>
        </w:rPr>
        <w:t>:</w:t>
      </w:r>
    </w:p>
    <w:p w14:paraId="3193D7AF" w14:textId="77777777" w:rsidR="00F51423" w:rsidRPr="00FA6278" w:rsidRDefault="00A56805" w:rsidP="00F51423">
      <w:pPr>
        <w:pStyle w:val="Tloneslovan"/>
        <w:rPr>
          <w:b/>
          <w:bCs/>
          <w:i/>
          <w:iCs/>
        </w:rPr>
      </w:pPr>
      <w:r w:rsidRPr="00FA6278">
        <w:rPr>
          <w:b/>
          <w:bCs/>
          <w:i/>
          <w:iCs/>
          <w:lang w:eastAsia="cs-CZ"/>
        </w:rPr>
        <w:t xml:space="preserve">Stavební práce </w:t>
      </w:r>
      <w:r w:rsidR="00F51423" w:rsidRPr="00FA6278">
        <w:rPr>
          <w:b/>
          <w:bCs/>
          <w:i/>
          <w:iCs/>
          <w:lang w:eastAsia="cs-CZ"/>
        </w:rPr>
        <w:t>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56805" w:rsidRPr="003012B7" w14:paraId="0512F108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FC61D55" w14:textId="77777777" w:rsidR="00A56805" w:rsidRPr="00FA6278" w:rsidRDefault="00A56805" w:rsidP="006536AF">
            <w:pPr>
              <w:spacing w:before="60" w:after="60"/>
            </w:pPr>
            <w:r w:rsidRPr="00FA6278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3E6007AB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7CE32E7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2B58571" w14:textId="77777777" w:rsidR="00A56805" w:rsidRPr="00FA6278" w:rsidRDefault="00A56805" w:rsidP="006536AF">
            <w:pPr>
              <w:spacing w:before="60" w:after="60"/>
            </w:pPr>
            <w:r w:rsidRPr="00FA6278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48CD091B" w14:textId="77777777" w:rsidR="00A56805" w:rsidRPr="003012B7" w:rsidRDefault="00A56805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56F79B0E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27A8D62" w14:textId="77777777" w:rsidR="00A56805" w:rsidRPr="00FA6278" w:rsidRDefault="00A56805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A6278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228EAFB6" w14:textId="77777777" w:rsidR="00A56805" w:rsidRPr="003012B7" w:rsidRDefault="00A56805" w:rsidP="006536A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CAA31D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4043BEE" w14:textId="77777777" w:rsidR="00A56805" w:rsidRPr="00FA6278" w:rsidRDefault="00A56805" w:rsidP="006536AF">
            <w:pPr>
              <w:spacing w:before="60" w:after="60"/>
            </w:pPr>
            <w:r w:rsidRPr="00FA6278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617BFD1D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4876810C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8475CBF" w14:textId="77777777" w:rsidR="00A56805" w:rsidRPr="00FA6278" w:rsidRDefault="00A56805" w:rsidP="006536AF">
            <w:pPr>
              <w:spacing w:before="60" w:after="60"/>
            </w:pPr>
            <w:r w:rsidRPr="00FA6278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44BE0299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012091B3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5417E8F" w14:textId="77777777" w:rsidR="00A56805" w:rsidRPr="00FA6278" w:rsidRDefault="00A56805" w:rsidP="006536AF">
            <w:pPr>
              <w:spacing w:before="60" w:after="60"/>
            </w:pPr>
            <w:r w:rsidRPr="00FA6278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3CA0D538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56805" w:rsidRPr="003012B7" w14:paraId="6E41B67B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9823706" w14:textId="77777777" w:rsidR="00A56805" w:rsidRPr="00FA6278" w:rsidRDefault="00A56805" w:rsidP="006536AF">
            <w:pPr>
              <w:spacing w:before="60" w:after="60"/>
            </w:pPr>
            <w:r w:rsidRPr="00FA6278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7385C775" w14:textId="77777777" w:rsidR="00A56805" w:rsidRPr="003012B7" w:rsidRDefault="00A56805" w:rsidP="006536A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6A028AEF" w14:textId="77777777" w:rsidR="00F51423" w:rsidRPr="00FA6278" w:rsidRDefault="00F51423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FA6278">
        <w:rPr>
          <w:rFonts w:eastAsia="Calibri"/>
          <w:i/>
          <w:lang w:eastAsia="cs-CZ"/>
        </w:rPr>
        <w:t xml:space="preserve">* v případě více </w:t>
      </w:r>
      <w:r w:rsidR="00A56805" w:rsidRPr="00FA6278">
        <w:rPr>
          <w:rFonts w:eastAsia="Calibri"/>
          <w:i/>
          <w:lang w:eastAsia="cs-CZ"/>
        </w:rPr>
        <w:t>stavebních prací</w:t>
      </w:r>
      <w:r w:rsidRPr="00FA6278">
        <w:rPr>
          <w:rFonts w:eastAsia="Calibri"/>
          <w:i/>
          <w:lang w:eastAsia="cs-CZ"/>
        </w:rPr>
        <w:t xml:space="preserve"> účastník tabulku zkopíruje podle potřeby.</w:t>
      </w:r>
    </w:p>
    <w:p w14:paraId="7E98F592" w14:textId="77777777" w:rsidR="007F612A" w:rsidRPr="00FA6278" w:rsidRDefault="007F612A" w:rsidP="007F612A">
      <w:pPr>
        <w:pStyle w:val="Tloslovan"/>
        <w:numPr>
          <w:ilvl w:val="0"/>
          <w:numId w:val="0"/>
        </w:numPr>
        <w:ind w:left="851"/>
      </w:pPr>
      <w:bookmarkStart w:id="13" w:name="_Hlk61846177"/>
      <w:r w:rsidRPr="00FA6278">
        <w:lastRenderedPageBreak/>
        <w:t xml:space="preserve">Účastník čestně prohlašuje, že </w:t>
      </w:r>
      <w:r w:rsidRPr="00FA6278">
        <w:rPr>
          <w:rFonts w:eastAsia="Calibri"/>
        </w:rPr>
        <w:t xml:space="preserve">výše </w:t>
      </w:r>
      <w:bookmarkStart w:id="14" w:name="_Hlk39183420"/>
      <w:r w:rsidRPr="00FA6278">
        <w:rPr>
          <w:rFonts w:eastAsia="Calibri"/>
        </w:rPr>
        <w:t xml:space="preserve">uvedené </w:t>
      </w:r>
      <w:bookmarkEnd w:id="14"/>
      <w:r w:rsidRPr="00FA6278">
        <w:rPr>
          <w:rFonts w:eastAsia="Calibri"/>
        </w:rPr>
        <w:t xml:space="preserve">stavební práce </w:t>
      </w:r>
      <w:bookmarkStart w:id="15" w:name="_Hlk39183444"/>
      <w:r w:rsidRPr="00FA6278">
        <w:rPr>
          <w:rFonts w:eastAsia="Calibri"/>
        </w:rPr>
        <w:t>poskytl řádně, odborně a vča</w:t>
      </w:r>
      <w:bookmarkEnd w:id="15"/>
      <w:r w:rsidRPr="00FA6278">
        <w:rPr>
          <w:rFonts w:eastAsia="Calibri"/>
        </w:rPr>
        <w:t>s.</w:t>
      </w:r>
    </w:p>
    <w:p w14:paraId="4D11E0D1" w14:textId="77777777" w:rsidR="00F51423" w:rsidRPr="00FA6278" w:rsidRDefault="00A56805" w:rsidP="00F51423">
      <w:pPr>
        <w:pStyle w:val="Tloslovan"/>
      </w:pPr>
      <w:bookmarkStart w:id="16" w:name="_Hlk61846023"/>
      <w:bookmarkEnd w:id="13"/>
      <w:r w:rsidRPr="00FA6278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A07BE4" w:rsidRPr="00FA6278">
        <w:t xml:space="preserve">tj. že má pro plnění veřejné zakázky k dispozici </w:t>
      </w:r>
      <w:r w:rsidR="00325CED" w:rsidRPr="00FA6278">
        <w:t>požadovan</w:t>
      </w:r>
      <w:r w:rsidR="0058227A" w:rsidRPr="00FA6278">
        <w:t>ý realizační tým</w:t>
      </w:r>
      <w:r w:rsidR="00325CED" w:rsidRPr="00FA6278">
        <w:t xml:space="preserve">, </w:t>
      </w:r>
      <w:r w:rsidRPr="00FA6278">
        <w:t>a to v následujícím rozsahu</w:t>
      </w:r>
      <w:bookmarkEnd w:id="16"/>
      <w:r w:rsidR="00F51423" w:rsidRPr="00FA6278">
        <w:rPr>
          <w:rFonts w:eastAsia="Calibri"/>
          <w:lang w:eastAsia="cs-CZ"/>
        </w:rPr>
        <w:t>:</w:t>
      </w:r>
    </w:p>
    <w:p w14:paraId="41EA98A7" w14:textId="33B7ADC6" w:rsidR="00F51423" w:rsidRPr="003012B7" w:rsidRDefault="00FA6278" w:rsidP="00F51423">
      <w:pPr>
        <w:pStyle w:val="Tloneslovan"/>
        <w:rPr>
          <w:b/>
          <w:bCs/>
          <w:i/>
          <w:iCs/>
          <w:highlight w:val="yellow"/>
        </w:rPr>
      </w:pPr>
      <w:r w:rsidRPr="00FA6278">
        <w:rPr>
          <w:b/>
          <w:i/>
          <w:iCs/>
        </w:rPr>
        <w:t>Hlavní 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3012B7" w14:paraId="76C4F94D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FEF19A1" w14:textId="77777777" w:rsidR="006536AF" w:rsidRPr="00FA6278" w:rsidRDefault="006536AF" w:rsidP="006536AF">
            <w:pPr>
              <w:spacing w:before="60" w:after="60"/>
            </w:pPr>
            <w:r w:rsidRPr="00FA6278">
              <w:t>Jméno a příjmení:</w:t>
            </w:r>
          </w:p>
        </w:tc>
        <w:tc>
          <w:tcPr>
            <w:tcW w:w="4647" w:type="dxa"/>
            <w:vAlign w:val="center"/>
          </w:tcPr>
          <w:p w14:paraId="72B722F5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2C11E8E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D9CF92D" w14:textId="77777777" w:rsidR="006536AF" w:rsidRPr="00FA6278" w:rsidRDefault="006536AF" w:rsidP="006536AF">
            <w:pPr>
              <w:spacing w:before="60" w:after="60"/>
            </w:pPr>
            <w:r w:rsidRPr="00FA6278">
              <w:t>Autorizace:</w:t>
            </w:r>
          </w:p>
        </w:tc>
        <w:tc>
          <w:tcPr>
            <w:tcW w:w="4647" w:type="dxa"/>
            <w:vAlign w:val="center"/>
          </w:tcPr>
          <w:p w14:paraId="0A103D72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3AA77CB9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6209905" w14:textId="77777777" w:rsidR="006536AF" w:rsidRPr="00FA6278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A6278">
              <w:t>Praxe:</w:t>
            </w:r>
          </w:p>
        </w:tc>
        <w:tc>
          <w:tcPr>
            <w:tcW w:w="4647" w:type="dxa"/>
            <w:vAlign w:val="center"/>
          </w:tcPr>
          <w:p w14:paraId="6B9B2A02" w14:textId="77777777" w:rsidR="006536AF" w:rsidRPr="006536AF" w:rsidRDefault="006536AF" w:rsidP="006536AF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37D6D4F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668918F" w14:textId="77777777" w:rsidR="006536AF" w:rsidRPr="00FA6278" w:rsidRDefault="006536AF" w:rsidP="006536AF">
            <w:pPr>
              <w:spacing w:before="60" w:after="60"/>
            </w:pPr>
            <w:r w:rsidRPr="00FA6278">
              <w:t xml:space="preserve">Zkušenosti s obdobnými zakázkami pro účely kvalifikace (vč. </w:t>
            </w:r>
            <w:proofErr w:type="spellStart"/>
            <w:r w:rsidRPr="00FA6278">
              <w:t>poř</w:t>
            </w:r>
            <w:proofErr w:type="spellEnd"/>
            <w:r w:rsidRPr="00FA627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34A4F850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F44F7F5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7B55256" w14:textId="77777777" w:rsidR="006536AF" w:rsidRPr="00FA6278" w:rsidRDefault="006536AF" w:rsidP="006536AF">
            <w:pPr>
              <w:spacing w:before="60" w:after="60"/>
            </w:pPr>
            <w:r w:rsidRPr="00FA627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2248D14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9E3575D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33E9349E" w14:textId="77777777" w:rsidR="006536AF" w:rsidRPr="00FA6278" w:rsidRDefault="006536AF" w:rsidP="006536AF">
            <w:pPr>
              <w:spacing w:before="60" w:after="60"/>
            </w:pPr>
            <w:r w:rsidRPr="00FA627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494573C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10D9A0FC" w14:textId="77777777" w:rsidR="00FA6278" w:rsidRPr="00FA6278" w:rsidRDefault="00FA6278" w:rsidP="00FA6278">
      <w:pPr>
        <w:pStyle w:val="Tloneslovan"/>
        <w:numPr>
          <w:ilvl w:val="0"/>
          <w:numId w:val="0"/>
        </w:numPr>
        <w:rPr>
          <w:b/>
          <w:bCs/>
          <w:i/>
          <w:iCs/>
          <w:highlight w:val="yellow"/>
        </w:rPr>
      </w:pPr>
      <w:bookmarkStart w:id="17" w:name="_Hlk61845577"/>
    </w:p>
    <w:p w14:paraId="5B2341DB" w14:textId="7014C03E" w:rsidR="00FA6278" w:rsidRPr="00FA6278" w:rsidRDefault="00FA6278" w:rsidP="00FA6278">
      <w:pPr>
        <w:pStyle w:val="Tlone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FA6278">
        <w:rPr>
          <w:b/>
          <w:i/>
          <w:iCs/>
        </w:rPr>
        <w:t>Zástupce stavbyvedoucího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A6278" w:rsidRPr="003012B7" w14:paraId="04BDF549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72A260E5" w14:textId="77777777" w:rsidR="00FA6278" w:rsidRPr="00FA6278" w:rsidRDefault="00FA6278" w:rsidP="008F7E2E">
            <w:pPr>
              <w:spacing w:before="60" w:after="60"/>
            </w:pPr>
            <w:r w:rsidRPr="00FA6278">
              <w:t>Jméno a příjmení:</w:t>
            </w:r>
          </w:p>
        </w:tc>
        <w:tc>
          <w:tcPr>
            <w:tcW w:w="4647" w:type="dxa"/>
            <w:vAlign w:val="center"/>
          </w:tcPr>
          <w:p w14:paraId="5A6C3870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4403AA0B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677A7C5" w14:textId="77777777" w:rsidR="00FA6278" w:rsidRPr="00FA6278" w:rsidRDefault="00FA6278" w:rsidP="008F7E2E">
            <w:pPr>
              <w:spacing w:before="60" w:after="60"/>
            </w:pPr>
            <w:r w:rsidRPr="00FA6278">
              <w:t>Autorizace:</w:t>
            </w:r>
          </w:p>
        </w:tc>
        <w:tc>
          <w:tcPr>
            <w:tcW w:w="4647" w:type="dxa"/>
            <w:vAlign w:val="center"/>
          </w:tcPr>
          <w:p w14:paraId="376BF786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1264A49F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5B9F4415" w14:textId="77777777" w:rsidR="00FA6278" w:rsidRPr="00FA6278" w:rsidRDefault="00FA6278" w:rsidP="008F7E2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A6278">
              <w:t>Praxe:</w:t>
            </w:r>
          </w:p>
        </w:tc>
        <w:tc>
          <w:tcPr>
            <w:tcW w:w="4647" w:type="dxa"/>
            <w:vAlign w:val="center"/>
          </w:tcPr>
          <w:p w14:paraId="0803BC8A" w14:textId="77777777" w:rsidR="00FA6278" w:rsidRPr="006536AF" w:rsidRDefault="00FA6278" w:rsidP="008F7E2E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3594E751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3A0C1ADD" w14:textId="77777777" w:rsidR="00FA6278" w:rsidRPr="00FA6278" w:rsidRDefault="00FA6278" w:rsidP="008F7E2E">
            <w:pPr>
              <w:spacing w:before="60" w:after="60"/>
            </w:pPr>
            <w:r w:rsidRPr="00FA6278">
              <w:t xml:space="preserve">Zkušenosti s obdobnými zakázkami pro účely kvalifikace (vč. </w:t>
            </w:r>
            <w:proofErr w:type="spellStart"/>
            <w:r w:rsidRPr="00FA6278">
              <w:t>poř</w:t>
            </w:r>
            <w:proofErr w:type="spellEnd"/>
            <w:r w:rsidRPr="00FA627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7D6F657A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1508A9F3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2C7ADAC7" w14:textId="77777777" w:rsidR="00FA6278" w:rsidRPr="00FA6278" w:rsidRDefault="00FA6278" w:rsidP="008F7E2E">
            <w:pPr>
              <w:spacing w:before="60" w:after="60"/>
            </w:pPr>
            <w:r w:rsidRPr="00FA627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0027E1A8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0A2F1001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86C806F" w14:textId="77777777" w:rsidR="00FA6278" w:rsidRPr="00FA6278" w:rsidRDefault="00FA6278" w:rsidP="008F7E2E">
            <w:pPr>
              <w:spacing w:before="60" w:after="60"/>
            </w:pPr>
            <w:r w:rsidRPr="00FA627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4587EA29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438F4A5F" w14:textId="77777777" w:rsidR="00FA6278" w:rsidRPr="00FA6278" w:rsidRDefault="00FA6278" w:rsidP="00FA6278">
      <w:pPr>
        <w:pStyle w:val="Tloneslovan"/>
        <w:rPr>
          <w:b/>
          <w:bCs/>
          <w:i/>
          <w:iCs/>
          <w:highlight w:val="yellow"/>
        </w:rPr>
      </w:pPr>
    </w:p>
    <w:p w14:paraId="38A0D2B6" w14:textId="77777777" w:rsidR="00FA6278" w:rsidRPr="00FA6278" w:rsidRDefault="00FA6278" w:rsidP="00FA6278">
      <w:pPr>
        <w:pStyle w:val="Tloneslovan"/>
        <w:rPr>
          <w:b/>
          <w:bCs/>
          <w:i/>
          <w:iCs/>
          <w:highlight w:val="yellow"/>
        </w:rPr>
      </w:pPr>
    </w:p>
    <w:p w14:paraId="48C83A8D" w14:textId="77777777" w:rsidR="00FA6278" w:rsidRPr="00FA6278" w:rsidRDefault="00FA6278" w:rsidP="00FA6278">
      <w:pPr>
        <w:pStyle w:val="Tloneslovan"/>
        <w:rPr>
          <w:b/>
          <w:bCs/>
          <w:i/>
          <w:iCs/>
          <w:highlight w:val="yellow"/>
        </w:rPr>
      </w:pPr>
    </w:p>
    <w:p w14:paraId="4134FF07" w14:textId="77777777" w:rsidR="00FA6278" w:rsidRPr="00FA6278" w:rsidRDefault="00FA6278" w:rsidP="00FA6278">
      <w:pPr>
        <w:pStyle w:val="Tloneslovan"/>
        <w:rPr>
          <w:b/>
          <w:bCs/>
          <w:i/>
          <w:iCs/>
          <w:highlight w:val="yellow"/>
        </w:rPr>
      </w:pPr>
    </w:p>
    <w:p w14:paraId="4A85ABA3" w14:textId="447B172D" w:rsidR="00FA6278" w:rsidRPr="00FA6278" w:rsidRDefault="00FA6278" w:rsidP="00FA6278">
      <w:pPr>
        <w:pStyle w:val="Tloneslovan"/>
        <w:rPr>
          <w:b/>
          <w:bCs/>
          <w:i/>
          <w:iCs/>
        </w:rPr>
      </w:pPr>
      <w:r w:rsidRPr="00FA6278">
        <w:rPr>
          <w:b/>
          <w:i/>
          <w:iCs/>
        </w:rPr>
        <w:lastRenderedPageBreak/>
        <w:t>Hlavní technolog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A6278" w:rsidRPr="003012B7" w14:paraId="16D609AB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5166BAD" w14:textId="77777777" w:rsidR="00FA6278" w:rsidRPr="00FA6278" w:rsidRDefault="00FA6278" w:rsidP="008F7E2E">
            <w:pPr>
              <w:spacing w:before="60" w:after="60"/>
            </w:pPr>
            <w:r w:rsidRPr="00FA6278">
              <w:t>Jméno a příjmení:</w:t>
            </w:r>
          </w:p>
        </w:tc>
        <w:tc>
          <w:tcPr>
            <w:tcW w:w="4647" w:type="dxa"/>
            <w:vAlign w:val="center"/>
          </w:tcPr>
          <w:p w14:paraId="482D8F0F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278451F3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2C3DA915" w14:textId="77777777" w:rsidR="00FA6278" w:rsidRPr="00FA6278" w:rsidRDefault="00FA6278" w:rsidP="008F7E2E">
            <w:pPr>
              <w:spacing w:before="60" w:after="60"/>
            </w:pPr>
            <w:r w:rsidRPr="00FA6278">
              <w:t>Autorizace:</w:t>
            </w:r>
          </w:p>
        </w:tc>
        <w:tc>
          <w:tcPr>
            <w:tcW w:w="4647" w:type="dxa"/>
            <w:vAlign w:val="center"/>
          </w:tcPr>
          <w:p w14:paraId="548C5ACD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57521611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1A48AB33" w14:textId="77777777" w:rsidR="00FA6278" w:rsidRPr="00FA6278" w:rsidRDefault="00FA6278" w:rsidP="008F7E2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A6278">
              <w:t>Praxe:</w:t>
            </w:r>
          </w:p>
        </w:tc>
        <w:tc>
          <w:tcPr>
            <w:tcW w:w="4647" w:type="dxa"/>
            <w:vAlign w:val="center"/>
          </w:tcPr>
          <w:p w14:paraId="70DC87C9" w14:textId="77777777" w:rsidR="00FA6278" w:rsidRPr="006536AF" w:rsidRDefault="00FA6278" w:rsidP="008F7E2E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1A1C23F5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3256152" w14:textId="77777777" w:rsidR="00FA6278" w:rsidRPr="00FA6278" w:rsidRDefault="00FA6278" w:rsidP="008F7E2E">
            <w:pPr>
              <w:spacing w:before="60" w:after="60"/>
            </w:pPr>
            <w:r w:rsidRPr="00FA6278">
              <w:t xml:space="preserve">Zkušenosti s obdobnými zakázkami pro účely kvalifikace (vč. </w:t>
            </w:r>
            <w:proofErr w:type="spellStart"/>
            <w:r w:rsidRPr="00FA6278">
              <w:t>poř</w:t>
            </w:r>
            <w:proofErr w:type="spellEnd"/>
            <w:r w:rsidRPr="00FA627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4C1343C8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4B341082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449C1F62" w14:textId="77777777" w:rsidR="00FA6278" w:rsidRPr="00FA6278" w:rsidRDefault="00FA6278" w:rsidP="008F7E2E">
            <w:pPr>
              <w:spacing w:before="60" w:after="60"/>
            </w:pPr>
            <w:r w:rsidRPr="00FA627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346CC0FA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1BE7F67F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276A3554" w14:textId="77777777" w:rsidR="00FA6278" w:rsidRPr="00FA6278" w:rsidRDefault="00FA6278" w:rsidP="008F7E2E">
            <w:pPr>
              <w:spacing w:before="60" w:after="60"/>
            </w:pPr>
            <w:r w:rsidRPr="00FA627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08C92C9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0671EE30" w14:textId="77777777" w:rsidR="00FA6278" w:rsidRPr="00FA6278" w:rsidRDefault="00FA6278" w:rsidP="00FA6278">
      <w:pPr>
        <w:pStyle w:val="Tloneslovan"/>
        <w:rPr>
          <w:b/>
          <w:bCs/>
          <w:i/>
          <w:iCs/>
          <w:highlight w:val="yellow"/>
        </w:rPr>
      </w:pPr>
    </w:p>
    <w:p w14:paraId="2CE838EF" w14:textId="19E9025F" w:rsidR="00FA6278" w:rsidRPr="00FA6278" w:rsidRDefault="00FA6278" w:rsidP="00FA6278">
      <w:pPr>
        <w:pStyle w:val="Tloneslovan"/>
        <w:rPr>
          <w:b/>
          <w:bCs/>
          <w:i/>
          <w:iCs/>
        </w:rPr>
      </w:pPr>
      <w:r w:rsidRPr="00FA6278">
        <w:rPr>
          <w:b/>
          <w:i/>
          <w:iCs/>
        </w:rPr>
        <w:t>Expert BOZP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A6278" w:rsidRPr="003012B7" w14:paraId="65BA586C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63DCF7A6" w14:textId="77777777" w:rsidR="00FA6278" w:rsidRPr="00FA6278" w:rsidRDefault="00FA6278" w:rsidP="008F7E2E">
            <w:pPr>
              <w:spacing w:before="60" w:after="60"/>
            </w:pPr>
            <w:r w:rsidRPr="00FA6278">
              <w:t>Jméno a příjmení:</w:t>
            </w:r>
          </w:p>
        </w:tc>
        <w:tc>
          <w:tcPr>
            <w:tcW w:w="4647" w:type="dxa"/>
            <w:vAlign w:val="center"/>
          </w:tcPr>
          <w:p w14:paraId="2F157871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05BFD925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38DF0B1D" w14:textId="77777777" w:rsidR="00FA6278" w:rsidRPr="00FA6278" w:rsidRDefault="00FA6278" w:rsidP="008F7E2E">
            <w:pPr>
              <w:spacing w:before="60" w:after="60"/>
            </w:pPr>
            <w:r w:rsidRPr="00FA6278">
              <w:t>Autorizace:</w:t>
            </w:r>
          </w:p>
        </w:tc>
        <w:tc>
          <w:tcPr>
            <w:tcW w:w="4647" w:type="dxa"/>
            <w:vAlign w:val="center"/>
          </w:tcPr>
          <w:p w14:paraId="5FBA363E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3C0AED0F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2BFA1425" w14:textId="77777777" w:rsidR="00FA6278" w:rsidRPr="00FA6278" w:rsidRDefault="00FA6278" w:rsidP="008F7E2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A6278">
              <w:t>Praxe:</w:t>
            </w:r>
          </w:p>
        </w:tc>
        <w:tc>
          <w:tcPr>
            <w:tcW w:w="4647" w:type="dxa"/>
            <w:vAlign w:val="center"/>
          </w:tcPr>
          <w:p w14:paraId="33E38FA8" w14:textId="77777777" w:rsidR="00FA6278" w:rsidRPr="006536AF" w:rsidRDefault="00FA6278" w:rsidP="008F7E2E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486DC248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A3527CD" w14:textId="77777777" w:rsidR="00FA6278" w:rsidRPr="00FA6278" w:rsidRDefault="00FA6278" w:rsidP="008F7E2E">
            <w:pPr>
              <w:spacing w:before="60" w:after="60"/>
            </w:pPr>
            <w:r w:rsidRPr="00FA6278">
              <w:t xml:space="preserve">Zkušenosti s obdobnými zakázkami pro účely kvalifikace (vč. </w:t>
            </w:r>
            <w:proofErr w:type="spellStart"/>
            <w:r w:rsidRPr="00FA6278">
              <w:t>poř</w:t>
            </w:r>
            <w:proofErr w:type="spellEnd"/>
            <w:r w:rsidRPr="00FA627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3444A4A9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41E9449C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35C32AA9" w14:textId="77777777" w:rsidR="00FA6278" w:rsidRPr="00FA6278" w:rsidRDefault="00FA6278" w:rsidP="008F7E2E">
            <w:pPr>
              <w:spacing w:before="60" w:after="60"/>
            </w:pPr>
            <w:r w:rsidRPr="00FA627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B485B74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5ADA2944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2CF9FBDA" w14:textId="77777777" w:rsidR="00FA6278" w:rsidRPr="00FA6278" w:rsidRDefault="00FA6278" w:rsidP="008F7E2E">
            <w:pPr>
              <w:spacing w:before="60" w:after="60"/>
            </w:pPr>
            <w:r w:rsidRPr="00FA627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D3F923F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22DBDB26" w14:textId="77777777" w:rsidR="00FA6278" w:rsidRPr="00FA6278" w:rsidRDefault="00FA6278" w:rsidP="00FA6278">
      <w:pPr>
        <w:pStyle w:val="Tloneslovan"/>
        <w:rPr>
          <w:b/>
          <w:bCs/>
          <w:i/>
          <w:iCs/>
          <w:highlight w:val="yellow"/>
        </w:rPr>
      </w:pPr>
    </w:p>
    <w:p w14:paraId="7E6E003F" w14:textId="5AEE213C" w:rsidR="00FA6278" w:rsidRPr="00FA6278" w:rsidRDefault="00FA6278" w:rsidP="00FA6278">
      <w:pPr>
        <w:pStyle w:val="Tloneslovan"/>
        <w:rPr>
          <w:b/>
          <w:bCs/>
          <w:i/>
          <w:iCs/>
        </w:rPr>
      </w:pPr>
      <w:r w:rsidRPr="00FA6278">
        <w:rPr>
          <w:b/>
          <w:i/>
          <w:iCs/>
        </w:rPr>
        <w:t>Vedoucí projektant / Hlavní inženýr projektu (HIP)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FA6278" w:rsidRPr="003012B7" w14:paraId="04853E68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5D0C7C54" w14:textId="77777777" w:rsidR="00FA6278" w:rsidRPr="00FA6278" w:rsidRDefault="00FA6278" w:rsidP="008F7E2E">
            <w:pPr>
              <w:spacing w:before="60" w:after="60"/>
            </w:pPr>
            <w:r w:rsidRPr="00FA6278">
              <w:t>Jméno a příjmení:</w:t>
            </w:r>
          </w:p>
        </w:tc>
        <w:tc>
          <w:tcPr>
            <w:tcW w:w="4647" w:type="dxa"/>
            <w:vAlign w:val="center"/>
          </w:tcPr>
          <w:p w14:paraId="430A7DB4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4C1B96A2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6B7D15C" w14:textId="77777777" w:rsidR="00FA6278" w:rsidRPr="00FA6278" w:rsidRDefault="00FA6278" w:rsidP="008F7E2E">
            <w:pPr>
              <w:spacing w:before="60" w:after="60"/>
            </w:pPr>
            <w:r w:rsidRPr="00FA6278">
              <w:t>Autorizace:</w:t>
            </w:r>
          </w:p>
        </w:tc>
        <w:tc>
          <w:tcPr>
            <w:tcW w:w="4647" w:type="dxa"/>
            <w:vAlign w:val="center"/>
          </w:tcPr>
          <w:p w14:paraId="54E76507" w14:textId="77777777" w:rsidR="00FA6278" w:rsidRPr="006536AF" w:rsidRDefault="00FA6278" w:rsidP="008F7E2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1DC69E7D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596E9D91" w14:textId="77777777" w:rsidR="00FA6278" w:rsidRPr="00FA6278" w:rsidRDefault="00FA6278" w:rsidP="008F7E2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A6278">
              <w:t>Praxe:</w:t>
            </w:r>
          </w:p>
        </w:tc>
        <w:tc>
          <w:tcPr>
            <w:tcW w:w="4647" w:type="dxa"/>
            <w:vAlign w:val="center"/>
          </w:tcPr>
          <w:p w14:paraId="039F9FEB" w14:textId="77777777" w:rsidR="00FA6278" w:rsidRPr="006536AF" w:rsidRDefault="00FA6278" w:rsidP="008F7E2E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749EEF45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67BAEA03" w14:textId="77777777" w:rsidR="00FA6278" w:rsidRPr="00FA6278" w:rsidRDefault="00FA6278" w:rsidP="008F7E2E">
            <w:pPr>
              <w:spacing w:before="60" w:after="60"/>
            </w:pPr>
            <w:r w:rsidRPr="00FA6278">
              <w:t xml:space="preserve">Zkušenosti s obdobnými zakázkami pro účely kvalifikace (vč. </w:t>
            </w:r>
            <w:proofErr w:type="spellStart"/>
            <w:r w:rsidRPr="00FA6278">
              <w:t>poř</w:t>
            </w:r>
            <w:proofErr w:type="spellEnd"/>
            <w:r w:rsidRPr="00FA6278">
              <w:t xml:space="preserve">. č., názvu, objednatele, popisu, ceny, doby realizace, </w:t>
            </w:r>
            <w:r w:rsidRPr="00FA6278">
              <w:lastRenderedPageBreak/>
              <w:t>místa realizace a kontaktní osoby):</w:t>
            </w:r>
          </w:p>
        </w:tc>
        <w:tc>
          <w:tcPr>
            <w:tcW w:w="4647" w:type="dxa"/>
            <w:vAlign w:val="center"/>
          </w:tcPr>
          <w:p w14:paraId="08B075AC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lastRenderedPageBreak/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2F9F3284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104E1538" w14:textId="77777777" w:rsidR="00FA6278" w:rsidRPr="00FA6278" w:rsidRDefault="00FA6278" w:rsidP="008F7E2E">
            <w:pPr>
              <w:spacing w:before="60" w:after="60"/>
            </w:pPr>
            <w:r w:rsidRPr="00FA627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1E90AF3B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A6278" w:rsidRPr="003012B7" w14:paraId="31AC00EA" w14:textId="77777777" w:rsidTr="008F7E2E">
        <w:trPr>
          <w:trHeight w:val="454"/>
        </w:trPr>
        <w:tc>
          <w:tcPr>
            <w:tcW w:w="3544" w:type="dxa"/>
            <w:vAlign w:val="center"/>
          </w:tcPr>
          <w:p w14:paraId="0961C1C1" w14:textId="77777777" w:rsidR="00FA6278" w:rsidRPr="00FA6278" w:rsidRDefault="00FA6278" w:rsidP="008F7E2E">
            <w:pPr>
              <w:spacing w:before="60" w:after="60"/>
            </w:pPr>
            <w:r w:rsidRPr="00FA627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652CDC0" w14:textId="77777777" w:rsidR="00FA6278" w:rsidRPr="006536AF" w:rsidRDefault="00FA6278" w:rsidP="008F7E2E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419B57F6" w14:textId="7AF94740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FA6278">
        <w:t xml:space="preserve">Účastník čestně prohlašuje, že </w:t>
      </w:r>
      <w:r w:rsidRPr="00FA6278">
        <w:rPr>
          <w:rFonts w:eastAsia="Calibri"/>
        </w:rPr>
        <w:t>výše uvedené osoby se budou podílet na plnění veřejné zakázky.</w:t>
      </w:r>
    </w:p>
    <w:bookmarkEnd w:id="17"/>
    <w:bookmarkEnd w:id="11"/>
    <w:p w14:paraId="15AFF6CF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1A9C1075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6178ED" w:rsidRPr="000E075D">
        <w:t>si zadavatel</w:t>
      </w:r>
      <w:r w:rsidR="006178ED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6178ED" w:rsidRPr="000E075D">
        <w:t xml:space="preserve">122 odst. 3 písm. a) ve spojení s § 122 odst. 4 písm. a) </w:t>
      </w:r>
      <w:r w:rsidR="005816E4">
        <w:t>ZZVZ</w:t>
      </w:r>
      <w:r w:rsidR="005816E4" w:rsidRPr="0007390E">
        <w:t xml:space="preserve"> </w:t>
      </w:r>
      <w:r w:rsidR="006178ED" w:rsidRPr="000E075D">
        <w:t xml:space="preserve">může </w:t>
      </w:r>
      <w:r w:rsidR="005816E4" w:rsidRPr="0007390E">
        <w:t>vyžád</w:t>
      </w:r>
      <w:r w:rsidR="006178ED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6178ED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6178ED" w:rsidRPr="000C70A0">
        <w:t>které zadavatel požadoval a</w:t>
      </w:r>
      <w:r w:rsidR="006178ED">
        <w:t> </w:t>
      </w:r>
      <w:r w:rsidR="006178ED" w:rsidRPr="000C70A0">
        <w:t>nemá je k 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70302740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045224">
        <w:t> </w:t>
      </w:r>
      <w:r w:rsidR="002E79D6">
        <w:t>měsíců přede dnem zahájení zadávacího řízení</w:t>
      </w:r>
      <w:r>
        <w:t>.</w:t>
      </w:r>
    </w:p>
    <w:p w14:paraId="025EBEC9" w14:textId="77777777" w:rsidR="0063361B" w:rsidRPr="003D5C26" w:rsidRDefault="0063361B" w:rsidP="0063361B">
      <w:pPr>
        <w:pStyle w:val="Nadpis1"/>
        <w:keepLines w:val="0"/>
        <w:pageBreakBefore/>
      </w:pPr>
      <w:bookmarkStart w:id="18" w:name="_Toc56196931"/>
      <w:r>
        <w:lastRenderedPageBreak/>
        <w:t>Jiné osoby, kterými dodavatel prokazuje kvalifikaci či její část, podle § 83 ZZVZ</w:t>
      </w:r>
    </w:p>
    <w:p w14:paraId="07C9D44E" w14:textId="77777777" w:rsidR="0063361B" w:rsidRPr="00ED6E7B" w:rsidRDefault="0063361B" w:rsidP="0063361B">
      <w:pPr>
        <w:pStyle w:val="Tloslovan"/>
      </w:pPr>
      <w:r>
        <w:t>Ú</w:t>
      </w:r>
      <w:r w:rsidRPr="00A138FD">
        <w:t>častník čestně prohlašuje, že</w:t>
      </w:r>
      <w:r>
        <w:t xml:space="preserve"> prokazuje kvalifikaci či její část</w:t>
      </w:r>
      <w:r>
        <w:rPr>
          <w:rFonts w:eastAsia="Calibri"/>
          <w:lang w:eastAsia="cs-CZ"/>
        </w:rPr>
        <w:t xml:space="preserve"> následujícími jinými osobami ve smyslu § 83 ZZVZ a že se tyto osoby budou následně podílet na plnění veřejné zakázky jako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64E2590D" w14:textId="77777777" w:rsidR="0063361B" w:rsidRPr="0022725A" w:rsidRDefault="0063361B" w:rsidP="0063361B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>Jiná osoba ve smyslu § 83 ZZVZ (p</w:t>
      </w:r>
      <w:r w:rsidRPr="0022725A">
        <w:rPr>
          <w:b/>
          <w:bCs/>
          <w:i/>
          <w:iCs/>
          <w:lang w:eastAsia="cs-CZ"/>
        </w:rPr>
        <w:t>oddodavatel</w:t>
      </w:r>
      <w:r>
        <w:rPr>
          <w:b/>
          <w:bCs/>
          <w:i/>
          <w:iCs/>
          <w:lang w:eastAsia="cs-CZ"/>
        </w:rPr>
        <w:t>)</w:t>
      </w:r>
      <w:r w:rsidRPr="0022725A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3361B" w14:paraId="271125F7" w14:textId="77777777" w:rsidTr="00075F16">
        <w:trPr>
          <w:trHeight w:val="454"/>
        </w:trPr>
        <w:tc>
          <w:tcPr>
            <w:tcW w:w="3544" w:type="dxa"/>
          </w:tcPr>
          <w:p w14:paraId="5A7F38B4" w14:textId="77777777" w:rsidR="0063361B" w:rsidRDefault="0063361B" w:rsidP="00075F16">
            <w:pPr>
              <w:spacing w:before="60" w:after="60"/>
            </w:pPr>
            <w:r>
              <w:t>Část prokazované kvalifikace:</w:t>
            </w:r>
          </w:p>
        </w:tc>
        <w:tc>
          <w:tcPr>
            <w:tcW w:w="4647" w:type="dxa"/>
            <w:vAlign w:val="center"/>
          </w:tcPr>
          <w:p w14:paraId="5DAF3F02" w14:textId="77777777" w:rsidR="0063361B" w:rsidRPr="0091351F" w:rsidRDefault="0063361B" w:rsidP="00075F16">
            <w:pPr>
              <w:spacing w:before="60" w:after="60"/>
              <w:rPr>
                <w:bCs/>
                <w:highlight w:val="yellow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79797047" w14:textId="77777777" w:rsidTr="00075F16">
        <w:trPr>
          <w:trHeight w:val="454"/>
        </w:trPr>
        <w:tc>
          <w:tcPr>
            <w:tcW w:w="3544" w:type="dxa"/>
          </w:tcPr>
          <w:p w14:paraId="57EA4055" w14:textId="77777777" w:rsidR="0063361B" w:rsidRPr="00CE431E" w:rsidRDefault="0063361B" w:rsidP="00075F16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46F05">
              <w:t>:</w:t>
            </w:r>
          </w:p>
        </w:tc>
        <w:tc>
          <w:tcPr>
            <w:tcW w:w="4647" w:type="dxa"/>
            <w:vAlign w:val="center"/>
          </w:tcPr>
          <w:p w14:paraId="50B2E148" w14:textId="77777777" w:rsidR="0063361B" w:rsidRPr="00BD62C1" w:rsidRDefault="0063361B" w:rsidP="00075F16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105601B1" w14:textId="77777777" w:rsidTr="00075F16">
        <w:trPr>
          <w:trHeight w:val="454"/>
        </w:trPr>
        <w:tc>
          <w:tcPr>
            <w:tcW w:w="3544" w:type="dxa"/>
          </w:tcPr>
          <w:p w14:paraId="42D54DED" w14:textId="77777777" w:rsidR="0063361B" w:rsidRPr="00CE431E" w:rsidRDefault="0063361B" w:rsidP="00075F16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</w:t>
            </w:r>
            <w:r w:rsidR="00346F05">
              <w:t>:</w:t>
            </w:r>
          </w:p>
        </w:tc>
        <w:tc>
          <w:tcPr>
            <w:tcW w:w="4647" w:type="dxa"/>
            <w:vAlign w:val="center"/>
          </w:tcPr>
          <w:p w14:paraId="0C1B59F0" w14:textId="77777777" w:rsidR="0063361B" w:rsidRPr="00BD62C1" w:rsidRDefault="0063361B" w:rsidP="00075F16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1C27F65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4E8B8AF0" w14:textId="77777777" w:rsidR="0063361B" w:rsidRPr="00CE431E" w:rsidRDefault="0063361B" w:rsidP="00075F16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5A5DF666" w14:textId="77777777" w:rsidR="0063361B" w:rsidRPr="00EE7658" w:rsidRDefault="0063361B" w:rsidP="00075F16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A756417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7D9E2572" w14:textId="77777777" w:rsidR="0063361B" w:rsidRPr="00EE7658" w:rsidRDefault="0063361B" w:rsidP="00075F16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70F8BDD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1931FBBA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348DB926" w14:textId="77777777" w:rsidR="0063361B" w:rsidRPr="00EE7658" w:rsidRDefault="0063361B" w:rsidP="00075F16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C04A4C5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471F0323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2D92C019" w14:textId="77777777" w:rsidR="0063361B" w:rsidRPr="00EE7658" w:rsidRDefault="0063361B" w:rsidP="00075F16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1E05B64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58C60870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0BC840A4" w14:textId="77777777" w:rsidR="0063361B" w:rsidRDefault="0063361B" w:rsidP="00075F16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C648EC6" w14:textId="77777777" w:rsidR="0063361B" w:rsidRPr="009D4C0D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2433DA23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403E879B" w14:textId="77777777" w:rsidR="0063361B" w:rsidRDefault="0063361B" w:rsidP="00075F16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9E513C2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2C2B26A3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74443053" w14:textId="77777777" w:rsidR="0063361B" w:rsidRDefault="0063361B" w:rsidP="00075F16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6FEE885" w14:textId="77777777" w:rsidR="0063361B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E75F97C" w14:textId="77777777" w:rsidR="0063361B" w:rsidRDefault="0063361B" w:rsidP="0063361B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jiných osobo ve smyslu § 83 ZZVZ (poddodavatelů) účastník tabulku zkopíruje podle potřeby.</w:t>
      </w:r>
    </w:p>
    <w:p w14:paraId="5EF0BB59" w14:textId="77777777" w:rsidR="0063361B" w:rsidRDefault="0063361B" w:rsidP="0063361B">
      <w:pPr>
        <w:pStyle w:val="Tloslovan"/>
        <w:numPr>
          <w:ilvl w:val="0"/>
          <w:numId w:val="0"/>
        </w:numPr>
      </w:pPr>
    </w:p>
    <w:p w14:paraId="5450331A" w14:textId="77777777" w:rsidR="0063361B" w:rsidRPr="00A13E73" w:rsidRDefault="0063361B" w:rsidP="0063361B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23C54A42" w14:textId="77777777" w:rsidR="0063361B" w:rsidRPr="003D5C26" w:rsidRDefault="0063361B" w:rsidP="0063361B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 xml:space="preserve">že </w:t>
      </w:r>
      <w:r>
        <w:rPr>
          <w:rFonts w:eastAsia="Calibri"/>
          <w:lang w:eastAsia="cs-CZ"/>
        </w:rPr>
        <w:t>ne</w:t>
      </w:r>
      <w:r>
        <w:t>prokazuje kvalifikaci či její část</w:t>
      </w:r>
      <w:r>
        <w:rPr>
          <w:rFonts w:eastAsia="Calibri"/>
          <w:lang w:eastAsia="cs-CZ"/>
        </w:rPr>
        <w:t xml:space="preserve"> jinými osobami ve smyslu § 83 ZZVZ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62BE8956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42A78D6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0E83DC6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5896A5DA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 xml:space="preserve">informace, které uvedl ve formuláři </w:t>
      </w:r>
      <w:r w:rsidR="00F651E5">
        <w:t>žádosti o účast</w:t>
      </w:r>
      <w:r w:rsidR="00600768">
        <w:t xml:space="preserve"> a v </w:t>
      </w:r>
      <w:r w:rsidR="00F651E5">
        <w:t>žádosti o účast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 xml:space="preserve">informací obsažených ve formuláři </w:t>
      </w:r>
      <w:r w:rsidR="00F651E5">
        <w:t xml:space="preserve">žádosti o účast </w:t>
      </w:r>
      <w:r w:rsidR="00600768">
        <w:t>a v </w:t>
      </w:r>
      <w:r w:rsidR="00F651E5">
        <w:t xml:space="preserve">žádosti o účast </w:t>
      </w:r>
      <w:r w:rsidR="00600768">
        <w:t>u </w:t>
      </w:r>
      <w:r>
        <w:t>třetích osob.</w:t>
      </w:r>
    </w:p>
    <w:p w14:paraId="26657CA1" w14:textId="77777777" w:rsidR="00103C73" w:rsidRDefault="00103C73" w:rsidP="00103C73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1E6AFD90" w14:textId="77777777" w:rsidR="00103C73" w:rsidRDefault="00103C73" w:rsidP="00103C73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570A4C">
        <w:t> </w:t>
      </w:r>
      <w:r>
        <w:t>předložení výpisu ze zahraniční evidence obdobné evidenci skutečných majitelů nebo, není-li takové evidence,</w:t>
      </w:r>
    </w:p>
    <w:p w14:paraId="098E4552" w14:textId="77777777" w:rsidR="00103C73" w:rsidRDefault="00103C73" w:rsidP="00103C73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3206239F" w14:textId="77777777" w:rsidR="00103C73" w:rsidRDefault="00103C73" w:rsidP="00103C73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570A4C">
        <w:t> </w:t>
      </w:r>
      <w:r>
        <w:t>dodavateli; těmito doklady jsou zejména</w:t>
      </w:r>
      <w:r w:rsidR="00A352B1">
        <w:t>:</w:t>
      </w:r>
    </w:p>
    <w:p w14:paraId="30915385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523DD71A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2971ECB8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12931461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2F81964B" w14:textId="77777777" w:rsidR="00103C73" w:rsidRDefault="00103C73" w:rsidP="00103C73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570A4C" w:rsidRPr="00E356EF">
        <w:t>údaje nebo doklady podle tohoto odstavce</w:t>
      </w:r>
      <w:r>
        <w:t>.</w:t>
      </w:r>
    </w:p>
    <w:p w14:paraId="196F98E9" w14:textId="77777777" w:rsidR="00570A4C" w:rsidRDefault="00570A4C" w:rsidP="00570A4C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6949D811" w14:textId="77777777" w:rsidR="00570A4C" w:rsidRPr="00FC343B" w:rsidRDefault="00570A4C" w:rsidP="00570A4C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 xml:space="preserve">poddodavatelů, </w:t>
      </w:r>
      <w:r w:rsidRPr="00FC343B">
        <w:lastRenderedPageBreak/>
        <w:t>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50F2F192" w14:textId="77777777" w:rsidR="00570A4C" w:rsidRDefault="00570A4C" w:rsidP="00570A4C">
      <w:pPr>
        <w:pStyle w:val="Tloslovan"/>
        <w:numPr>
          <w:ilvl w:val="1"/>
          <w:numId w:val="32"/>
        </w:numPr>
      </w:pPr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132A4F60" w14:textId="77777777" w:rsidR="00570A4C" w:rsidRDefault="00570A4C" w:rsidP="00570A4C">
      <w:pPr>
        <w:pStyle w:val="Tloslovan"/>
        <w:numPr>
          <w:ilvl w:val="1"/>
          <w:numId w:val="32"/>
        </w:numPr>
      </w:pPr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5933C77A" w14:textId="77777777" w:rsidR="00570A4C" w:rsidRDefault="00570A4C" w:rsidP="00570A4C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3278769A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526ABF45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6438A549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6C29DEF2" w14:textId="77777777" w:rsidR="00570A4C" w:rsidRDefault="00570A4C" w:rsidP="00570A4C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1D5AECAB" w14:textId="77777777" w:rsidR="0046654D" w:rsidRDefault="0046654D" w:rsidP="0046654D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44360E40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19" w:name="_Hlk195173816"/>
      <w:r>
        <w:t>V případě, že výše uvedené neplatí, účastník předloží v žádosti o účast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19"/>
      <w:r>
        <w:t>.</w:t>
      </w:r>
    </w:p>
    <w:p w14:paraId="68CD7494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0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0"/>
      <w:r>
        <w:t>.</w:t>
      </w:r>
    </w:p>
    <w:p w14:paraId="2CFE4EF9" w14:textId="77777777" w:rsidR="0046654D" w:rsidRPr="00EF4CE2" w:rsidRDefault="0046654D" w:rsidP="0046654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33286DF1" w14:textId="77777777" w:rsidR="0046654D" w:rsidRPr="00EF4CE2" w:rsidRDefault="0046654D" w:rsidP="0046654D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310E74F8" w14:textId="77777777" w:rsidR="0046654D" w:rsidRPr="00EF4CE2" w:rsidRDefault="0046654D" w:rsidP="0046654D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12AA0D56" w14:textId="77777777" w:rsidR="0046654D" w:rsidRPr="00EF4CE2" w:rsidRDefault="0046654D" w:rsidP="0046654D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20CE5B69" w14:textId="77777777" w:rsidR="0046654D" w:rsidRDefault="0046654D" w:rsidP="0046654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7958358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1" w:name="_Hlk195173831"/>
      <w:bookmarkStart w:id="22" w:name="_Hlk145248638"/>
      <w:r>
        <w:t>V případě, že výše uvedené neplatí, účastník předloží v žádosti o účast seznam osob, které naplňují některou z výše uvedených podmínek, včetně popisu všech souvisejících relevantních okolností</w:t>
      </w:r>
      <w:bookmarkEnd w:id="21"/>
      <w:r>
        <w:t>.</w:t>
      </w:r>
    </w:p>
    <w:p w14:paraId="2DDC834A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3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3"/>
      <w:r>
        <w:t>.</w:t>
      </w:r>
    </w:p>
    <w:bookmarkEnd w:id="22"/>
    <w:p w14:paraId="7FA569D2" w14:textId="77777777" w:rsidR="00570A4C" w:rsidRDefault="00570A4C" w:rsidP="00570A4C">
      <w:pPr>
        <w:pStyle w:val="Tloslovan"/>
      </w:pPr>
      <w:r>
        <w:t>Účastník prohlašuje, že všechna prohlášení uvedená ve formuláři žádosti o účast učinil na základě své vážné, svobodné a omylu prosté vůle a je si vědom všech následků plynoucích z uvedení nepravdivých údajů a informací.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447A7D4" w14:textId="77777777" w:rsidTr="000D2D3E">
        <w:trPr>
          <w:trHeight w:val="567"/>
        </w:trPr>
        <w:tc>
          <w:tcPr>
            <w:tcW w:w="5000" w:type="pct"/>
            <w:hideMark/>
          </w:tcPr>
          <w:p w14:paraId="07D9A97C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DEE7FCE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0BFE492F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54A4965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41A9F30E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8461E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E53F" w14:textId="77777777" w:rsidR="00FA6278" w:rsidRDefault="00FA6278" w:rsidP="005066D2">
      <w:r>
        <w:separator/>
      </w:r>
    </w:p>
  </w:endnote>
  <w:endnote w:type="continuationSeparator" w:id="0">
    <w:p w14:paraId="7E9CE0C2" w14:textId="77777777" w:rsidR="00FA6278" w:rsidRDefault="00FA6278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7696" w14:textId="77777777" w:rsidR="0023107D" w:rsidRDefault="002310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7677" w14:textId="77777777" w:rsidR="00D962D6" w:rsidRPr="00933444" w:rsidRDefault="0023107D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BCC0" w14:textId="77777777" w:rsidR="00D962D6" w:rsidRPr="00515259" w:rsidRDefault="0023107D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A0F6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2DBA4" w14:textId="77777777" w:rsidR="00D962D6" w:rsidRPr="00515259" w:rsidRDefault="0023107D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C8FF" w14:textId="77777777" w:rsidR="00FA6278" w:rsidRDefault="00FA6278" w:rsidP="005066D2">
      <w:r>
        <w:separator/>
      </w:r>
    </w:p>
  </w:footnote>
  <w:footnote w:type="continuationSeparator" w:id="0">
    <w:p w14:paraId="6391C9A4" w14:textId="77777777" w:rsidR="00FA6278" w:rsidRDefault="00FA6278" w:rsidP="005066D2">
      <w:r>
        <w:continuationSeparator/>
      </w:r>
    </w:p>
  </w:footnote>
  <w:footnote w:id="1">
    <w:p w14:paraId="30BA3AE8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600768">
        <w:t xml:space="preserve"> k </w:t>
      </w:r>
      <w:r w:rsidRPr="00997D57">
        <w:t>prokázání základní způsobilosti vedle tohoto čestného pro</w:t>
      </w:r>
      <w:r>
        <w:t>hlášení doložit</w:t>
      </w:r>
      <w:r w:rsidR="00600768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600768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73729B70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600768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600768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600768">
        <w:t xml:space="preserve"> a </w:t>
      </w:r>
      <w:r>
        <w:t>ZZVZ.</w:t>
      </w:r>
    </w:p>
  </w:footnote>
  <w:footnote w:id="2">
    <w:p w14:paraId="0EC20AA1" w14:textId="77777777" w:rsidR="0063361B" w:rsidRDefault="0063361B" w:rsidP="0063361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451E8E8A" w14:textId="77777777" w:rsidR="0063361B" w:rsidRDefault="0063361B" w:rsidP="0063361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404F2BFC" w14:textId="77777777" w:rsidR="0046654D" w:rsidRDefault="0046654D" w:rsidP="004665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3257" w14:textId="77777777" w:rsidR="0023107D" w:rsidRDefault="002310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B580" w14:textId="7CF4A2C6" w:rsidR="00D962D6" w:rsidRPr="00515259" w:rsidRDefault="0023107D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015750C" wp14:editId="1ABA5715">
          <wp:simplePos x="0" y="0"/>
          <wp:positionH relativeFrom="column">
            <wp:posOffset>1270</wp:posOffset>
          </wp:positionH>
          <wp:positionV relativeFrom="paragraph">
            <wp:posOffset>-267335</wp:posOffset>
          </wp:positionV>
          <wp:extent cx="5759450" cy="771100"/>
          <wp:effectExtent l="0" t="0" r="0" b="0"/>
          <wp:wrapNone/>
          <wp:docPr id="242556725" name="Obrázek 1" descr="Obsah obrázku text, Písmo, snímek obrazovky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56725" name="Obrázek 1" descr="Obsah obrázku text, Písmo, snímek obrazovky, Elektricky modr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DD57" w14:textId="77777777" w:rsidR="00D962D6" w:rsidRPr="00BA50CE" w:rsidRDefault="0023107D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223BA1DEEB714121A73D0E5F3A05103A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83C4" w14:textId="22859D12" w:rsidR="00D962D6" w:rsidRPr="008030A6" w:rsidRDefault="0023107D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 xml:space="preserve">Formulář </w:t>
        </w:r>
        <w:r w:rsidR="006A3891">
          <w:rPr>
            <w:sz w:val="20"/>
            <w:szCs w:val="20"/>
          </w:rPr>
          <w:t xml:space="preserve">žádosti </w:t>
        </w:r>
        <w:r w:rsidR="003B01D6">
          <w:rPr>
            <w:sz w:val="20"/>
            <w:szCs w:val="20"/>
          </w:rPr>
          <w:t>o účast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19109736F80A4B49B3E4EE15803DD834"/>
        </w:placeholder>
        <w:text/>
      </w:sdtPr>
      <w:sdtEndPr/>
      <w:sdtContent>
        <w:r w:rsidR="00FA6278" w:rsidRPr="00FA6278">
          <w:rPr>
            <w:sz w:val="20"/>
            <w:szCs w:val="20"/>
          </w:rPr>
          <w:t>ČOV Dobruška – Intenzifikace</w:t>
        </w:r>
      </w:sdtContent>
    </w:sdt>
    <w:r w:rsidR="00D962D6" w:rsidRPr="008030A6">
      <w:rPr>
        <w:sz w:val="20"/>
        <w:szCs w:val="20"/>
      </w:rPr>
      <w:t>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19FD" w14:textId="77777777" w:rsidR="00D962D6" w:rsidRPr="00BA50CE" w:rsidRDefault="0023107D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BAD4C92A1E5742719AFB8DE2644847C1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115717014">
    <w:abstractNumId w:val="8"/>
  </w:num>
  <w:num w:numId="2" w16cid:durableId="438139935">
    <w:abstractNumId w:val="17"/>
  </w:num>
  <w:num w:numId="3" w16cid:durableId="106002332">
    <w:abstractNumId w:val="4"/>
  </w:num>
  <w:num w:numId="4" w16cid:durableId="1177230095">
    <w:abstractNumId w:val="11"/>
  </w:num>
  <w:num w:numId="5" w16cid:durableId="2080518780">
    <w:abstractNumId w:val="7"/>
  </w:num>
  <w:num w:numId="6" w16cid:durableId="105656836">
    <w:abstractNumId w:val="10"/>
  </w:num>
  <w:num w:numId="7" w16cid:durableId="2098751082">
    <w:abstractNumId w:val="0"/>
  </w:num>
  <w:num w:numId="8" w16cid:durableId="204366102">
    <w:abstractNumId w:val="5"/>
  </w:num>
  <w:num w:numId="9" w16cid:durableId="173075985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592810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95610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22141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2801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1859711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059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683527">
    <w:abstractNumId w:val="15"/>
  </w:num>
  <w:num w:numId="17" w16cid:durableId="1516072639">
    <w:abstractNumId w:val="9"/>
  </w:num>
  <w:num w:numId="18" w16cid:durableId="187905185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7340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254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680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986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123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838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268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358232">
    <w:abstractNumId w:val="1"/>
  </w:num>
  <w:num w:numId="27" w16cid:durableId="1211067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0650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619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718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4392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94729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91532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052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8208974">
    <w:abstractNumId w:val="6"/>
  </w:num>
  <w:num w:numId="36" w16cid:durableId="974485356">
    <w:abstractNumId w:val="3"/>
  </w:num>
  <w:num w:numId="37" w16cid:durableId="1051224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1510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5643078">
    <w:abstractNumId w:val="14"/>
  </w:num>
  <w:num w:numId="40" w16cid:durableId="160499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78"/>
    <w:rsid w:val="00006266"/>
    <w:rsid w:val="00007F4B"/>
    <w:rsid w:val="000176D7"/>
    <w:rsid w:val="00024F36"/>
    <w:rsid w:val="00037A3B"/>
    <w:rsid w:val="00045224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C3224"/>
    <w:rsid w:val="000D2D3E"/>
    <w:rsid w:val="000E6D6E"/>
    <w:rsid w:val="001019C3"/>
    <w:rsid w:val="00103C73"/>
    <w:rsid w:val="00103E99"/>
    <w:rsid w:val="00104227"/>
    <w:rsid w:val="00110CA5"/>
    <w:rsid w:val="00134420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C2121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3107D"/>
    <w:rsid w:val="00280415"/>
    <w:rsid w:val="00280CBC"/>
    <w:rsid w:val="00285337"/>
    <w:rsid w:val="002905A3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2F6A06"/>
    <w:rsid w:val="003012B7"/>
    <w:rsid w:val="00303D43"/>
    <w:rsid w:val="0030491F"/>
    <w:rsid w:val="00317CA2"/>
    <w:rsid w:val="00325CED"/>
    <w:rsid w:val="00334798"/>
    <w:rsid w:val="00334CC2"/>
    <w:rsid w:val="00346F05"/>
    <w:rsid w:val="00352E80"/>
    <w:rsid w:val="00357B7E"/>
    <w:rsid w:val="00357F72"/>
    <w:rsid w:val="00370681"/>
    <w:rsid w:val="00393585"/>
    <w:rsid w:val="003A6773"/>
    <w:rsid w:val="003B01D6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337CB"/>
    <w:rsid w:val="00437142"/>
    <w:rsid w:val="004460F6"/>
    <w:rsid w:val="00446483"/>
    <w:rsid w:val="0046654D"/>
    <w:rsid w:val="0047394E"/>
    <w:rsid w:val="004806F6"/>
    <w:rsid w:val="0049277A"/>
    <w:rsid w:val="00493A1A"/>
    <w:rsid w:val="00496FC9"/>
    <w:rsid w:val="004A6A9A"/>
    <w:rsid w:val="004B6CC6"/>
    <w:rsid w:val="004D1E5C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0A4C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178ED"/>
    <w:rsid w:val="006256BA"/>
    <w:rsid w:val="006331DC"/>
    <w:rsid w:val="0063361B"/>
    <w:rsid w:val="00633EBA"/>
    <w:rsid w:val="006536AF"/>
    <w:rsid w:val="006704DC"/>
    <w:rsid w:val="00672AAE"/>
    <w:rsid w:val="006941C1"/>
    <w:rsid w:val="006942DF"/>
    <w:rsid w:val="00695C78"/>
    <w:rsid w:val="006A0B54"/>
    <w:rsid w:val="006A1280"/>
    <w:rsid w:val="006A3891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30A6"/>
    <w:rsid w:val="00806110"/>
    <w:rsid w:val="00811E38"/>
    <w:rsid w:val="00813D66"/>
    <w:rsid w:val="0081752B"/>
    <w:rsid w:val="008433BA"/>
    <w:rsid w:val="00845F4F"/>
    <w:rsid w:val="008461EC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64F9"/>
    <w:rsid w:val="008C5CD4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2E0B"/>
    <w:rsid w:val="00992C64"/>
    <w:rsid w:val="009B0028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52B1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4EBC"/>
    <w:rsid w:val="00AC5DC2"/>
    <w:rsid w:val="00AE4A4F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76D5E"/>
    <w:rsid w:val="00C804E9"/>
    <w:rsid w:val="00C928CB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EC0"/>
    <w:rsid w:val="00E9457E"/>
    <w:rsid w:val="00E94914"/>
    <w:rsid w:val="00EB3A44"/>
    <w:rsid w:val="00EB7CBD"/>
    <w:rsid w:val="00EC2D40"/>
    <w:rsid w:val="00ED60DA"/>
    <w:rsid w:val="00ED6E7B"/>
    <w:rsid w:val="00EE6FD3"/>
    <w:rsid w:val="00EE7543"/>
    <w:rsid w:val="00EF419D"/>
    <w:rsid w:val="00F14730"/>
    <w:rsid w:val="00F31C3E"/>
    <w:rsid w:val="00F46FAE"/>
    <w:rsid w:val="00F51423"/>
    <w:rsid w:val="00F54E71"/>
    <w:rsid w:val="00F651E5"/>
    <w:rsid w:val="00F736ED"/>
    <w:rsid w:val="00F73A6B"/>
    <w:rsid w:val="00F74014"/>
    <w:rsid w:val="00F753AE"/>
    <w:rsid w:val="00F92449"/>
    <w:rsid w:val="00FA2B16"/>
    <w:rsid w:val="00FA6278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EF62"/>
  <w15:chartTrackingRefBased/>
  <w15:docId w15:val="{A3859A83-8F84-42A3-B40F-F1CFC44A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6178ED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13_JRSU_nadlimit_stavba\03.1_Formular_zadosti_o_ucast_JRSU_VZOR_po_nove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DBC24DCD814D4AB3A434DC1D5CC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65CBF-2090-4D0F-839B-E3A3B9A91A1E}"/>
      </w:docPartPr>
      <w:docPartBody>
        <w:p w:rsidR="00394CA3" w:rsidRDefault="00394CA3">
          <w:pPr>
            <w:pStyle w:val="5ADBC24DCD814D4AB3A434DC1D5CCA41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223BA1DEEB714121A73D0E5F3A051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6137D-CCDA-4FE3-BB97-73485C6616EC}"/>
      </w:docPartPr>
      <w:docPartBody>
        <w:p w:rsidR="00394CA3" w:rsidRDefault="00394CA3">
          <w:pPr>
            <w:pStyle w:val="223BA1DEEB714121A73D0E5F3A05103A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19109736F80A4B49B3E4EE15803DD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D5315-79D6-4CBD-A1CC-C6E643BC6142}"/>
      </w:docPartPr>
      <w:docPartBody>
        <w:p w:rsidR="00394CA3" w:rsidRDefault="00394CA3">
          <w:pPr>
            <w:pStyle w:val="19109736F80A4B49B3E4EE15803DD834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BAD4C92A1E5742719AFB8DE264484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EFF1A-FA94-4D25-9CFA-29653437C95B}"/>
      </w:docPartPr>
      <w:docPartBody>
        <w:p w:rsidR="00394CA3" w:rsidRDefault="00394CA3">
          <w:pPr>
            <w:pStyle w:val="BAD4C92A1E5742719AFB8DE2644847C1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A3"/>
    <w:rsid w:val="000176D7"/>
    <w:rsid w:val="001C2121"/>
    <w:rsid w:val="003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5ADBC24DCD814D4AB3A434DC1D5CCA41">
    <w:name w:val="5ADBC24DCD814D4AB3A434DC1D5CCA41"/>
  </w:style>
  <w:style w:type="paragraph" w:customStyle="1" w:styleId="223BA1DEEB714121A73D0E5F3A05103A">
    <w:name w:val="223BA1DEEB714121A73D0E5F3A05103A"/>
  </w:style>
  <w:style w:type="paragraph" w:customStyle="1" w:styleId="19109736F80A4B49B3E4EE15803DD834">
    <w:name w:val="19109736F80A4B49B3E4EE15803DD834"/>
  </w:style>
  <w:style w:type="paragraph" w:customStyle="1" w:styleId="BAD4C92A1E5742719AFB8DE2644847C1">
    <w:name w:val="BAD4C92A1E5742719AFB8DE264484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A1D2-4E6C-4BA5-8E65-ABE6CE01F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BDA27-4BA4-4737-84EE-48A4F87981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5E39CA-248D-460E-966E-EB8873E3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03.1_Formular_zadosti_o_ucast_JRSU_VZOR_po_novele</Template>
  <TotalTime>10</TotalTime>
  <Pages>11</Pages>
  <Words>2411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Mgr. Lukáš Pruška</cp:lastModifiedBy>
  <cp:revision>2</cp:revision>
  <dcterms:created xsi:type="dcterms:W3CDTF">2025-09-05T10:07:00Z</dcterms:created>
  <dcterms:modified xsi:type="dcterms:W3CDTF">2025-09-23T11:31:00Z</dcterms:modified>
</cp:coreProperties>
</file>